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72" w:rsidRDefault="001023B3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F7D523" wp14:editId="1BB83F7D">
                <wp:simplePos x="0" y="0"/>
                <wp:positionH relativeFrom="column">
                  <wp:posOffset>-1010137</wp:posOffset>
                </wp:positionH>
                <wp:positionV relativeFrom="paragraph">
                  <wp:posOffset>118</wp:posOffset>
                </wp:positionV>
                <wp:extent cx="7473059" cy="1584677"/>
                <wp:effectExtent l="0" t="0" r="13970" b="15875"/>
                <wp:wrapThrough wrapText="bothSides">
                  <wp:wrapPolygon edited="0">
                    <wp:start x="0" y="0"/>
                    <wp:lineTo x="0" y="21557"/>
                    <wp:lineTo x="21585" y="21557"/>
                    <wp:lineTo x="21585" y="0"/>
                    <wp:lineTo x="0" y="0"/>
                  </wp:wrapPolygon>
                </wp:wrapThrough>
                <wp:docPr id="1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3059" cy="1584677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8098" dir="762002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13FF" w:rsidRPr="001C0C35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345123">
                              <w:rPr>
                                <w:color w:val="FFFFFF"/>
                              </w:rPr>
                              <w:t xml:space="preserve">                                                             </w:t>
                            </w:r>
                            <w:r w:rsidR="001C0C35"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</w:rPr>
                              <w:t xml:space="preserve">Nombre </w:t>
                            </w:r>
                            <w:r w:rsidR="00655D33"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</w:rPr>
                              <w:t>Apellidos:</w:t>
                            </w:r>
                            <w:r w:rsidR="001C0C35"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611E83" w:rsidRPr="001C0C35"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</w:rPr>
                              <w:t xml:space="preserve"> MAYKEL RUIZ LOPEZ</w:t>
                            </w:r>
                          </w:p>
                          <w:p w:rsidR="00C813FF" w:rsidRPr="00345123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4512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              Edad</w:t>
                            </w:r>
                            <w:r w:rsidR="00C65E77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36</w:t>
                            </w:r>
                            <w:r w:rsidR="00611E8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AÑOS</w:t>
                            </w:r>
                          </w:p>
                          <w:p w:rsidR="00C813FF" w:rsidRPr="00345123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4512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     </w:t>
                            </w:r>
                            <w:r w:rsidR="00611E8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Dirección, Cuidad   PSJ LOS ROBLES</w:t>
                            </w:r>
                            <w:r w:rsidR="00822BC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B11 </w:t>
                            </w:r>
                            <w:r w:rsidR="00EE2E58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-  </w:t>
                            </w:r>
                            <w:r w:rsidR="00611E8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AA.HH. DOS AMIGOS -  TINGO MARIA</w:t>
                            </w:r>
                            <w:r w:rsidRPr="0034512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</w:p>
                          <w:p w:rsidR="00C813FF" w:rsidRPr="00345123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4512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  <w:r w:rsidR="00611E8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EE2E58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DNI: 40836176</w:t>
                            </w:r>
                          </w:p>
                          <w:p w:rsidR="00C813FF" w:rsidRPr="00345123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4512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             </w:t>
                            </w:r>
                            <w:r w:rsidR="00611E8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2E58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Tel</w:t>
                            </w:r>
                            <w:r w:rsidR="0020465C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- 997683841</w:t>
                            </w:r>
                            <w:r w:rsidRPr="0034512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2E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- 98199</w:t>
                            </w:r>
                            <w:r w:rsidR="00866CBA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9</w:t>
                            </w:r>
                            <w:r w:rsidR="004D2EA0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281</w:t>
                            </w:r>
                            <w:r w:rsidRPr="0034512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611E8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ELECTRICISTA   INDUSTRIAL</w:t>
                            </w:r>
                          </w:p>
                          <w:p w:rsidR="00C813FF" w:rsidRPr="00345123" w:rsidRDefault="00C813FF" w:rsidP="00C813FF">
                            <w:pPr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4512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</w:t>
                            </w:r>
                            <w:r w:rsidR="00B839A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E-mail may80-ruiz@hotmail</w:t>
                            </w:r>
                            <w:r w:rsidRPr="00345123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.com                                 </w:t>
                            </w:r>
                            <w:r w:rsidR="00B839A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EE2E58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B839AE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  <w:t>Disponible</w:t>
                            </w:r>
                          </w:p>
                          <w:p w:rsidR="00C813FF" w:rsidRPr="00345123" w:rsidRDefault="00C813FF" w:rsidP="00C813FF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7D523" id="Rectángulo 1" o:spid="_x0000_s1026" style="position:absolute;margin-left:-79.55pt;margin-top:0;width:588.45pt;height:124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" fillcolor="#5a5a5a" strokecolor="#5a5a5a">
                <v:shadow offset="-.63689mm,.84517mm"/>
                <v:textbox>
                  <w:txbxContent>
                    <w:p w:rsidR="00C813FF" w:rsidRPr="001C0C35" w:rsidRDefault="00C813FF" w:rsidP="00C813FF">
                      <w:pPr>
                        <w:rPr>
                          <w:rFonts w:ascii="Arial" w:hAnsi="Arial"/>
                          <w:color w:val="FFFFFF"/>
                          <w:sz w:val="36"/>
                          <w:szCs w:val="36"/>
                        </w:rPr>
                      </w:pPr>
                      <w:r w:rsidRPr="00345123">
                        <w:rPr>
                          <w:color w:val="FFFFFF"/>
                        </w:rPr>
                        <w:t xml:space="preserve">                                                             </w:t>
                      </w:r>
                      <w:r w:rsidR="001C0C35">
                        <w:rPr>
                          <w:rFonts w:ascii="Arial" w:hAnsi="Arial"/>
                          <w:color w:val="FFFFFF"/>
                          <w:sz w:val="36"/>
                          <w:szCs w:val="36"/>
                        </w:rPr>
                        <w:t xml:space="preserve">Nombre </w:t>
                      </w:r>
                      <w:r w:rsidR="00655D33">
                        <w:rPr>
                          <w:rFonts w:ascii="Arial" w:hAnsi="Arial"/>
                          <w:color w:val="FFFFFF"/>
                          <w:sz w:val="36"/>
                          <w:szCs w:val="36"/>
                        </w:rPr>
                        <w:t>Apellidos:</w:t>
                      </w:r>
                      <w:r w:rsidR="001C0C35">
                        <w:rPr>
                          <w:rFonts w:ascii="Arial" w:hAnsi="Arial"/>
                          <w:color w:val="FFFFFF"/>
                          <w:sz w:val="36"/>
                          <w:szCs w:val="36"/>
                        </w:rPr>
                        <w:t xml:space="preserve">   </w:t>
                      </w:r>
                      <w:r w:rsidR="00611E83" w:rsidRPr="001C0C35">
                        <w:rPr>
                          <w:rFonts w:ascii="Arial" w:hAnsi="Arial"/>
                          <w:color w:val="FFFFFF"/>
                          <w:sz w:val="36"/>
                          <w:szCs w:val="36"/>
                        </w:rPr>
                        <w:t xml:space="preserve"> MAYKEL RUIZ LOPEZ</w:t>
                      </w:r>
                    </w:p>
                    <w:p w:rsidR="00C813FF" w:rsidRPr="00345123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34512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               Edad</w:t>
                      </w:r>
                      <w:r w:rsidR="00C65E77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36</w:t>
                      </w:r>
                      <w:r w:rsidR="00611E8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AÑOS</w:t>
                      </w:r>
                    </w:p>
                    <w:p w:rsidR="00C813FF" w:rsidRPr="00345123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34512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      </w:t>
                      </w:r>
                      <w:r w:rsidR="00611E8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Dirección, Cuidad   PSJ LOS ROBLES</w:t>
                      </w:r>
                      <w:r w:rsidR="00822BC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B11 </w:t>
                      </w:r>
                      <w:r w:rsidR="00EE2E58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-  </w:t>
                      </w:r>
                      <w:r w:rsidR="00611E8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AA.HH. DOS AMIGOS -  TINGO MARIA</w:t>
                      </w:r>
                      <w:r w:rsidRPr="0034512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</w:t>
                      </w:r>
                    </w:p>
                    <w:p w:rsidR="00C813FF" w:rsidRPr="00345123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34512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</w:t>
                      </w:r>
                      <w:r w:rsidR="00611E8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</w:t>
                      </w:r>
                      <w:r w:rsidR="00EE2E58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DNI: 40836176</w:t>
                      </w:r>
                    </w:p>
                    <w:p w:rsidR="00C813FF" w:rsidRPr="00345123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34512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              </w:t>
                      </w:r>
                      <w:r w:rsidR="00611E8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EE2E58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Tel</w:t>
                      </w:r>
                      <w:r w:rsidR="0020465C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- 997683841</w:t>
                      </w:r>
                      <w:r w:rsidRPr="0034512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  <w:r w:rsidR="004D2EA0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- 98199</w:t>
                      </w:r>
                      <w:r w:rsidR="00866CBA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9</w:t>
                      </w:r>
                      <w:bookmarkStart w:id="1" w:name="_GoBack"/>
                      <w:bookmarkEnd w:id="1"/>
                      <w:r w:rsidR="004D2EA0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281</w:t>
                      </w:r>
                      <w:r w:rsidRPr="0034512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611E8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ELECTRICISTA   INDUSTRIAL</w:t>
                      </w:r>
                    </w:p>
                    <w:p w:rsidR="00C813FF" w:rsidRPr="00345123" w:rsidRDefault="00C813FF" w:rsidP="00C813FF">
                      <w:pPr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 w:rsidRPr="0034512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                             </w:t>
                      </w:r>
                      <w:r w:rsidR="00B839A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E-mail may80-ruiz@hotmail</w:t>
                      </w:r>
                      <w:r w:rsidRPr="00345123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.com                                 </w:t>
                      </w:r>
                      <w:r w:rsidR="00B839A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    </w:t>
                      </w:r>
                      <w:r w:rsidR="00EE2E58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 xml:space="preserve">           </w:t>
                      </w:r>
                      <w:r w:rsidR="00B839AE"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  <w:t>Disponible</w:t>
                      </w:r>
                    </w:p>
                    <w:p w:rsidR="00C813FF" w:rsidRPr="00345123" w:rsidRDefault="00C813FF" w:rsidP="00C813FF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A2797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479C08" wp14:editId="1339DA77">
                <wp:simplePos x="0" y="0"/>
                <wp:positionH relativeFrom="page">
                  <wp:posOffset>4927600</wp:posOffset>
                </wp:positionH>
                <wp:positionV relativeFrom="paragraph">
                  <wp:posOffset>1621155</wp:posOffset>
                </wp:positionV>
                <wp:extent cx="2628900" cy="797560"/>
                <wp:effectExtent l="0" t="0" r="0" b="0"/>
                <wp:wrapThrough wrapText="bothSides">
                  <wp:wrapPolygon edited="0">
                    <wp:start x="313" y="1548"/>
                    <wp:lineTo x="313" y="20121"/>
                    <wp:lineTo x="21130" y="20121"/>
                    <wp:lineTo x="21130" y="1548"/>
                    <wp:lineTo x="313" y="1548"/>
                  </wp:wrapPolygon>
                </wp:wrapThrough>
                <wp:docPr id="15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3A5C" w:rsidRPr="0044216C" w:rsidRDefault="00AD3A5C" w:rsidP="00AD3A5C">
                            <w:pPr>
                              <w:rPr>
                                <w:rFonts w:ascii="Arial" w:hAnsi="Arial"/>
                              </w:rPr>
                            </w:pPr>
                            <w:r w:rsidRPr="00B476C7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-</w:t>
                            </w:r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>Programas manejados:</w:t>
                            </w:r>
                            <w:r w:rsidRPr="0044216C">
                              <w:rPr>
                                <w:rFonts w:ascii="Arial" w:hAnsi="Arial"/>
                              </w:rPr>
                              <w:t xml:space="preserve"> Exc</w:t>
                            </w:r>
                            <w:r w:rsidR="00D554D2">
                              <w:rPr>
                                <w:rFonts w:ascii="Arial" w:hAnsi="Arial"/>
                              </w:rPr>
                              <w:t xml:space="preserve">el, </w:t>
                            </w:r>
                            <w:r w:rsidR="00A56E3B">
                              <w:rPr>
                                <w:rFonts w:ascii="Arial" w:hAnsi="Arial"/>
                              </w:rPr>
                              <w:t>Word</w:t>
                            </w:r>
                            <w:r w:rsidRPr="0044216C"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  <w:p w:rsidR="00AD3A5C" w:rsidRPr="00B476C7" w:rsidRDefault="00A56E3B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-Ingles </w:t>
                            </w:r>
                            <w:r w:rsidR="00A27979">
                              <w:rPr>
                                <w:rFonts w:ascii="Arial" w:hAnsi="Arial"/>
                                <w:b/>
                              </w:rPr>
                              <w:t>técnico</w:t>
                            </w:r>
                            <w:r w:rsidR="00AD3A5C" w:rsidRPr="00B476C7">
                              <w:rPr>
                                <w:rFonts w:ascii="Arial" w:hAnsi="Arial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79C08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margin-left:388pt;margin-top:127.65pt;width:207pt;height:62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" filled="f" stroked="f">
                <v:textbox inset=",7.2pt,,7.2pt">
                  <w:txbxContent>
                    <w:p w:rsidR="00AD3A5C" w:rsidRPr="0044216C" w:rsidRDefault="00AD3A5C" w:rsidP="00AD3A5C">
                      <w:pPr>
                        <w:rPr>
                          <w:rFonts w:ascii="Arial" w:hAnsi="Arial"/>
                        </w:rPr>
                      </w:pPr>
                      <w:r w:rsidRPr="00B476C7">
                        <w:rPr>
                          <w:rFonts w:ascii="Arial" w:hAnsi="Arial"/>
                          <w:b/>
                          <w:color w:val="000000"/>
                        </w:rPr>
                        <w:t>-</w:t>
                      </w:r>
                      <w:r w:rsidRPr="0044216C">
                        <w:rPr>
                          <w:rFonts w:ascii="Arial" w:hAnsi="Arial"/>
                          <w:b/>
                        </w:rPr>
                        <w:t>Programas manejados:</w:t>
                      </w:r>
                      <w:r w:rsidRPr="0044216C">
                        <w:rPr>
                          <w:rFonts w:ascii="Arial" w:hAnsi="Arial"/>
                        </w:rPr>
                        <w:t xml:space="preserve"> Exc</w:t>
                      </w:r>
                      <w:r w:rsidR="00D554D2">
                        <w:rPr>
                          <w:rFonts w:ascii="Arial" w:hAnsi="Arial"/>
                        </w:rPr>
                        <w:t xml:space="preserve">el, </w:t>
                      </w:r>
                      <w:r w:rsidR="00A56E3B">
                        <w:rPr>
                          <w:rFonts w:ascii="Arial" w:hAnsi="Arial"/>
                        </w:rPr>
                        <w:t>Word</w:t>
                      </w:r>
                      <w:r w:rsidRPr="0044216C">
                        <w:rPr>
                          <w:rFonts w:ascii="Arial" w:hAnsi="Arial"/>
                        </w:rPr>
                        <w:t>.</w:t>
                      </w:r>
                    </w:p>
                    <w:p w:rsidR="00AD3A5C" w:rsidRPr="00B476C7" w:rsidRDefault="00A56E3B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-Ingles </w:t>
                      </w:r>
                      <w:r w:rsidR="00A27979">
                        <w:rPr>
                          <w:rFonts w:ascii="Arial" w:hAnsi="Arial"/>
                          <w:b/>
                        </w:rPr>
                        <w:t>técnico</w:t>
                      </w:r>
                      <w:r w:rsidR="00AD3A5C" w:rsidRPr="00B476C7">
                        <w:rPr>
                          <w:rFonts w:ascii="Arial" w:hAnsi="Arial"/>
                          <w:color w:val="000000"/>
                        </w:rPr>
                        <w:t>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7650D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7ECEDD" wp14:editId="74D2C0A2">
                <wp:simplePos x="0" y="0"/>
                <wp:positionH relativeFrom="column">
                  <wp:posOffset>-915035</wp:posOffset>
                </wp:positionH>
                <wp:positionV relativeFrom="paragraph">
                  <wp:posOffset>1547495</wp:posOffset>
                </wp:positionV>
                <wp:extent cx="2286000" cy="1877695"/>
                <wp:effectExtent l="0" t="0" r="0" b="0"/>
                <wp:wrapTight wrapText="bothSides">
                  <wp:wrapPolygon edited="0">
                    <wp:start x="360" y="657"/>
                    <wp:lineTo x="360" y="20818"/>
                    <wp:lineTo x="21060" y="20818"/>
                    <wp:lineTo x="21060" y="657"/>
                    <wp:lineTo x="360" y="657"/>
                  </wp:wrapPolygon>
                </wp:wrapTight>
                <wp:docPr id="1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7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EB7C5F" w:rsidRDefault="00AD3A5C" w:rsidP="00AD3A5C">
                            <w:pPr>
                              <w:rPr>
                                <w:rFonts w:ascii="Arial" w:hAnsi="Arial"/>
                                <w:color w:val="FF6666"/>
                                <w:sz w:val="20"/>
                                <w:szCs w:val="20"/>
                              </w:rPr>
                            </w:pPr>
                            <w:r w:rsidRPr="00EB7C5F">
                              <w:rPr>
                                <w:rFonts w:ascii="Arial" w:hAnsi="Arial"/>
                                <w:b/>
                                <w:color w:val="FF6666"/>
                                <w:sz w:val="36"/>
                                <w:szCs w:val="36"/>
                              </w:rPr>
                              <w:t>HABILIDADES</w:t>
                            </w:r>
                          </w:p>
                          <w:p w:rsidR="00D554D2" w:rsidRPr="0044216C" w:rsidRDefault="00D554D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-Automatismo.</w:t>
                            </w:r>
                          </w:p>
                          <w:p w:rsidR="00AD3A5C" w:rsidRPr="0044216C" w:rsidRDefault="00D554D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-Tableros eléctricos de fuerza y mando</w:t>
                            </w:r>
                          </w:p>
                          <w:p w:rsidR="00AD3A5C" w:rsidRPr="0044216C" w:rsidRDefault="002200C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-Operar equipos de control de solidos de </w:t>
                            </w:r>
                            <w:r w:rsidR="001F2DD2">
                              <w:rPr>
                                <w:rFonts w:ascii="Arial" w:hAnsi="Arial"/>
                              </w:rPr>
                              <w:t>perforación</w:t>
                            </w:r>
                          </w:p>
                          <w:p w:rsidR="00AD3A5C" w:rsidRDefault="003875A0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-Generadores eléctricos.</w:t>
                            </w:r>
                          </w:p>
                          <w:p w:rsidR="003875A0" w:rsidRPr="00B476C7" w:rsidRDefault="003875A0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-Variadores de velocidad.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ECED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margin-left:-72.05pt;margin-top:121.85pt;width:180pt;height:147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" filled="f" stroked="f">
                <v:textbox inset=",7.2pt,,7.2pt">
                  <w:txbxContent>
                    <w:p w:rsidR="00AD3A5C" w:rsidRPr="00EB7C5F" w:rsidRDefault="00AD3A5C" w:rsidP="00AD3A5C">
                      <w:pPr>
                        <w:rPr>
                          <w:rFonts w:ascii="Arial" w:hAnsi="Arial"/>
                          <w:color w:val="FF6666"/>
                          <w:sz w:val="20"/>
                          <w:szCs w:val="20"/>
                        </w:rPr>
                      </w:pPr>
                      <w:r w:rsidRPr="00EB7C5F">
                        <w:rPr>
                          <w:rFonts w:ascii="Arial" w:hAnsi="Arial"/>
                          <w:b/>
                          <w:color w:val="FF6666"/>
                          <w:sz w:val="36"/>
                          <w:szCs w:val="36"/>
                        </w:rPr>
                        <w:t>HABILIDADES</w:t>
                      </w:r>
                    </w:p>
                    <w:p w:rsidR="00D554D2" w:rsidRPr="0044216C" w:rsidRDefault="00D554D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-Automatismo.</w:t>
                      </w:r>
                    </w:p>
                    <w:p w:rsidR="00AD3A5C" w:rsidRPr="0044216C" w:rsidRDefault="00D554D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-Tableros eléctricos de fuerza y mando</w:t>
                      </w:r>
                    </w:p>
                    <w:p w:rsidR="00AD3A5C" w:rsidRPr="0044216C" w:rsidRDefault="002200C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-Operar equipos de control de solidos de </w:t>
                      </w:r>
                      <w:r w:rsidR="001F2DD2">
                        <w:rPr>
                          <w:rFonts w:ascii="Arial" w:hAnsi="Arial"/>
                        </w:rPr>
                        <w:t>perforación</w:t>
                      </w:r>
                    </w:p>
                    <w:p w:rsidR="00AD3A5C" w:rsidRDefault="003875A0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-Generadores eléctricos.</w:t>
                      </w:r>
                    </w:p>
                    <w:p w:rsidR="003875A0" w:rsidRPr="00B476C7" w:rsidRDefault="003875A0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</w:rPr>
                        <w:t>-Variadores de velocidad.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11E83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350A93" wp14:editId="11E38FD5">
                <wp:simplePos x="0" y="0"/>
                <wp:positionH relativeFrom="column">
                  <wp:posOffset>-389890</wp:posOffset>
                </wp:positionH>
                <wp:positionV relativeFrom="paragraph">
                  <wp:posOffset>0</wp:posOffset>
                </wp:positionV>
                <wp:extent cx="1362075" cy="1497330"/>
                <wp:effectExtent l="0" t="0" r="12065" b="26670"/>
                <wp:wrapThrough wrapText="bothSides">
                  <wp:wrapPolygon edited="0">
                    <wp:start x="0" y="0"/>
                    <wp:lineTo x="0" y="21710"/>
                    <wp:lineTo x="21489" y="21710"/>
                    <wp:lineTo x="21489" y="0"/>
                    <wp:lineTo x="0" y="0"/>
                  </wp:wrapPolygon>
                </wp:wrapThrough>
                <wp:docPr id="12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49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2998" dir="14519986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3A5C" w:rsidRDefault="00891AA7" w:rsidP="00AD3A5C">
                            <w:r>
                              <w:rPr>
                                <w:noProof/>
                                <w:lang w:val="es-PE" w:eastAsia="es-PE"/>
                              </w:rPr>
                              <w:drawing>
                                <wp:inline distT="0" distB="0" distL="0" distR="0" wp14:anchorId="2D4A7A5D" wp14:editId="1D451FAC">
                                  <wp:extent cx="1237615" cy="1731523"/>
                                  <wp:effectExtent l="0" t="0" r="635" b="2540"/>
                                  <wp:docPr id="18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1" descr="Descripción: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232" cy="177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470FB" id="Rectángulo 3" o:spid="_x0000_s1029" style="position:absolute;margin-left:-30.7pt;margin-top:0;width:107.25pt;height:117.9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" strokecolor="#5a5a5a">
                <v:shadow opacity="22936f" origin=",.5" offset="-.29992mm,-.56406mm"/>
                <v:textbox>
                  <w:txbxContent>
                    <w:p w:rsidR="00AD3A5C" w:rsidRDefault="00891AA7" w:rsidP="00AD3A5C">
                      <w:r>
                        <w:rPr>
                          <w:noProof/>
                          <w:lang w:val="es-PE" w:eastAsia="es-PE"/>
                        </w:rPr>
                        <w:drawing>
                          <wp:inline distT="0" distB="0" distL="0" distR="0" wp14:anchorId="38DC47DF" wp14:editId="75BE050F">
                            <wp:extent cx="1237615" cy="1731523"/>
                            <wp:effectExtent l="0" t="0" r="635" b="2540"/>
                            <wp:docPr id="18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1" descr="Descripción: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232" cy="1771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3C5F5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119D77" wp14:editId="58D2DC2F">
                <wp:simplePos x="0" y="0"/>
                <wp:positionH relativeFrom="column">
                  <wp:posOffset>627164</wp:posOffset>
                </wp:positionH>
                <wp:positionV relativeFrom="paragraph">
                  <wp:posOffset>436137</wp:posOffset>
                </wp:positionV>
                <wp:extent cx="2286000" cy="1485900"/>
                <wp:effectExtent l="0" t="0" r="0" b="0"/>
                <wp:wrapThrough wrapText="bothSides">
                  <wp:wrapPolygon edited="0">
                    <wp:start x="360" y="831"/>
                    <wp:lineTo x="360" y="20769"/>
                    <wp:lineTo x="21060" y="20769"/>
                    <wp:lineTo x="21060" y="831"/>
                    <wp:lineTo x="360" y="831"/>
                  </wp:wrapPolygon>
                </wp:wrapThrough>
                <wp:docPr id="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>Español: Natal</w:t>
                            </w: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>Ingles: Avanzado</w:t>
                            </w: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proofErr w:type="spellStart"/>
                            <w:r w:rsidRPr="0044216C">
                              <w:rPr>
                                <w:rFonts w:ascii="Arial" w:hAnsi="Arial"/>
                              </w:rPr>
                              <w:t>Xxxxxxx</w:t>
                            </w:r>
                            <w:proofErr w:type="spellEnd"/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 xml:space="preserve">: </w:t>
                            </w:r>
                            <w:proofErr w:type="spellStart"/>
                            <w:r w:rsidRPr="0044216C">
                              <w:rPr>
                                <w:rFonts w:ascii="Arial" w:hAnsi="Arial"/>
                              </w:rPr>
                              <w:t>xxxxx</w:t>
                            </w:r>
                            <w:proofErr w:type="spellEnd"/>
                          </w:p>
                          <w:p w:rsidR="00AD3A5C" w:rsidRPr="0044216C" w:rsidRDefault="00AD3A5C" w:rsidP="00AD3A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22348" id="Cuadro de texto 6" o:spid="_x0000_s1029" type="#_x0000_t202" style="position:absolute;margin-left:49.4pt;margin-top:34.35pt;width:180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" filled="f" stroked="f">
                <v:textbox inset=",7.2pt,,7.2pt">
                  <w:txbxContent>
                    <w:p w:rsidR="00AD3A5C" w:rsidRPr="0044216C" w:rsidRDefault="00AD3A5C" w:rsidP="004835EE">
                      <w:pPr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>Español: Natal</w:t>
                      </w: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</w:rPr>
                      </w:pPr>
                      <w:proofErr w:type="spellStart"/>
                      <w:r w:rsidRPr="0044216C">
                        <w:rPr>
                          <w:rFonts w:ascii="Arial" w:hAnsi="Arial"/>
                        </w:rPr>
                        <w:t>Ingles</w:t>
                      </w:r>
                      <w:proofErr w:type="spellEnd"/>
                      <w:r w:rsidRPr="0044216C">
                        <w:rPr>
                          <w:rFonts w:ascii="Arial" w:hAnsi="Arial"/>
                        </w:rPr>
                        <w:t>: Avanzado</w:t>
                      </w: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  <w:b/>
                        </w:rPr>
                      </w:pPr>
                      <w:proofErr w:type="spellStart"/>
                      <w:r w:rsidRPr="0044216C">
                        <w:rPr>
                          <w:rFonts w:ascii="Arial" w:hAnsi="Arial"/>
                        </w:rPr>
                        <w:t>Xxxxxxx</w:t>
                      </w:r>
                      <w:proofErr w:type="spellEnd"/>
                      <w:r w:rsidRPr="0044216C">
                        <w:rPr>
                          <w:rFonts w:ascii="Arial" w:hAnsi="Arial"/>
                          <w:b/>
                        </w:rPr>
                        <w:t xml:space="preserve">: </w:t>
                      </w:r>
                      <w:proofErr w:type="spellStart"/>
                      <w:r w:rsidRPr="0044216C">
                        <w:rPr>
                          <w:rFonts w:ascii="Arial" w:hAnsi="Arial"/>
                        </w:rPr>
                        <w:t>xxxxx</w:t>
                      </w:r>
                      <w:proofErr w:type="spellEnd"/>
                    </w:p>
                    <w:p w:rsidR="00AD3A5C" w:rsidRPr="0044216C" w:rsidRDefault="00AD3A5C" w:rsidP="00AD3A5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91AA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55DDE1" wp14:editId="752DBC4E">
                <wp:simplePos x="0" y="0"/>
                <wp:positionH relativeFrom="column">
                  <wp:posOffset>-481330</wp:posOffset>
                </wp:positionH>
                <wp:positionV relativeFrom="paragraph">
                  <wp:posOffset>-895350</wp:posOffset>
                </wp:positionV>
                <wp:extent cx="5396230" cy="1123950"/>
                <wp:effectExtent l="0" t="4445" r="0" b="0"/>
                <wp:wrapSquare wrapText="bothSides"/>
                <wp:docPr id="17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623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Default="00891AA7">
                            <w:r>
                              <w:rPr>
                                <w:noProof/>
                                <w:lang w:val="es-PE" w:eastAsia="es-PE"/>
                              </w:rPr>
                              <w:drawing>
                                <wp:inline distT="0" distB="0" distL="0" distR="0" wp14:anchorId="7AB549EE" wp14:editId="17E21AD6">
                                  <wp:extent cx="8288020" cy="1653540"/>
                                  <wp:effectExtent l="0" t="0" r="0" b="3810"/>
                                  <wp:docPr id="19" name="Imagen 19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8020" cy="1653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D4643" id="Cuadro de texto 20" o:spid="_x0000_s1030" type="#_x0000_t202" style="position:absolute;margin-left:-37.9pt;margin-top:-70.5pt;width:424.9pt;height:88.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" filled="f" stroked="f">
                <v:textbox>
                  <w:txbxContent>
                    <w:p w:rsidR="00AD3A5C" w:rsidRDefault="00891AA7">
                      <w:r>
                        <w:rPr>
                          <w:noProof/>
                          <w:lang w:val="es-PE" w:eastAsia="es-PE"/>
                        </w:rPr>
                        <w:drawing>
                          <wp:inline distT="0" distB="0" distL="0" distR="0" wp14:anchorId="08CB21C9" wp14:editId="73DBD6E9">
                            <wp:extent cx="8288020" cy="1653540"/>
                            <wp:effectExtent l="0" t="0" r="0" b="3810"/>
                            <wp:docPr id="19" name="Imagen 19" descr="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8020" cy="1653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891AA7" w:rsidP="00A7007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3F75BF" wp14:editId="3694FF19">
                <wp:simplePos x="0" y="0"/>
                <wp:positionH relativeFrom="column">
                  <wp:posOffset>-2348865</wp:posOffset>
                </wp:positionH>
                <wp:positionV relativeFrom="paragraph">
                  <wp:posOffset>68580</wp:posOffset>
                </wp:positionV>
                <wp:extent cx="7200900" cy="0"/>
                <wp:effectExtent l="8255" t="11430" r="10795" b="7620"/>
                <wp:wrapNone/>
                <wp:docPr id="11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A941D" id="Conector recto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5.4pt" to="382.0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" stroked="f"/>
            </w:pict>
          </mc:Fallback>
        </mc:AlternateConten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4F34FB" w:rsidP="00A7007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4CA1DA" wp14:editId="1AEA1CDC">
                <wp:simplePos x="0" y="0"/>
                <wp:positionH relativeFrom="column">
                  <wp:posOffset>-175895</wp:posOffset>
                </wp:positionH>
                <wp:positionV relativeFrom="page">
                  <wp:posOffset>5408295</wp:posOffset>
                </wp:positionV>
                <wp:extent cx="5143500" cy="5970905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597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AD3A5C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NOMBRE DE LA EMPRESA</w:t>
                            </w:r>
                            <w:r w:rsidR="00C5621C">
                              <w:rPr>
                                <w:rFonts w:ascii="Arial" w:hAnsi="Arial"/>
                                <w:color w:val="000000"/>
                              </w:rPr>
                              <w:t>, INDUSTRIAS AÑAÑOS S.A (KOLA REAL)</w:t>
                            </w:r>
                          </w:p>
                          <w:p w:rsidR="00C5621C" w:rsidRPr="00E02E0A" w:rsidRDefault="00C5621C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                                                     EMBOTELLADORA</w:t>
                            </w:r>
                            <w:r w:rsidR="008B35EA">
                              <w:rPr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  <w:p w:rsidR="00AD3A5C" w:rsidRDefault="00C5621C" w:rsidP="00BE51A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Cargo ocupado Electr</w:t>
                            </w:r>
                            <w:r w:rsidR="008B35EA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icista de línea  de embotellado.</w:t>
                            </w:r>
                          </w:p>
                          <w:p w:rsidR="008B35EA" w:rsidRPr="00E02E0A" w:rsidRDefault="008B35EA" w:rsidP="00BE51A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  <w:p w:rsidR="00C5621C" w:rsidRPr="00E02E0A" w:rsidRDefault="00C5621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Tareas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realizados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: Automatismo</w:t>
                            </w:r>
                            <w:r w:rsidR="00891AA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5621C" w:rsidRPr="00E02E0A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C5621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Verificación de motores eléctricos</w:t>
                            </w:r>
                            <w:r w:rsidR="00891AA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D3A5C" w:rsidRPr="00E02E0A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5621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Verificación de maquina sopladora para envase plástico.</w:t>
                            </w:r>
                          </w:p>
                          <w:p w:rsidR="00AD3A5C" w:rsidRPr="00E02E0A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5621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Verificación </w:t>
                            </w:r>
                            <w:r w:rsidR="00283B74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del sistema eléctrico</w:t>
                            </w:r>
                            <w:r w:rsidR="00C5621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en la planta</w:t>
                            </w:r>
                            <w:r w:rsidR="00891AA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D3A5C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 w:rsidR="00C5621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Trabajos eléctricos  varios.</w:t>
                            </w:r>
                          </w:p>
                          <w:p w:rsidR="008B35EA" w:rsidRPr="00445E0C" w:rsidRDefault="00D554D2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Man</w:t>
                            </w:r>
                            <w:r w:rsidR="00445E0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tenimiento de bomba centrifugas.</w:t>
                            </w:r>
                          </w:p>
                          <w:p w:rsidR="00AD3A5C" w:rsidRPr="00E02E0A" w:rsidRDefault="008B35EA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</w:p>
                          <w:p w:rsidR="00AD3A5C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NOMBRE DE LA EMPRESA</w:t>
                            </w:r>
                            <w:r w:rsidRPr="00E02E0A">
                              <w:rPr>
                                <w:rFonts w:ascii="Arial" w:hAnsi="Arial"/>
                                <w:color w:val="000000"/>
                              </w:rPr>
                              <w:t xml:space="preserve">,  </w:t>
                            </w:r>
                            <w:r w:rsidR="00C5621C">
                              <w:rPr>
                                <w:rFonts w:ascii="Arial" w:hAnsi="Arial"/>
                                <w:color w:val="000000"/>
                              </w:rPr>
                              <w:t>PETREX  S.A (GRUPO SAIPEN)</w:t>
                            </w:r>
                          </w:p>
                          <w:p w:rsidR="00C5621C" w:rsidRPr="00E02E0A" w:rsidRDefault="00C5621C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                                                         PETROLERA </w:t>
                            </w:r>
                          </w:p>
                          <w:p w:rsidR="00AD3A5C" w:rsidRPr="00E02E0A" w:rsidRDefault="00C5621C" w:rsidP="00BE51AA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Cargo ocupado Electricista </w:t>
                            </w:r>
                            <w:r w:rsidR="00891AA7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de equipo de </w:t>
                            </w:r>
                            <w:r w:rsidR="00EC5CC0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>perforación,</w:t>
                            </w:r>
                            <w:r w:rsidR="00891AA7"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 workover y Pulling</w:t>
                            </w:r>
                          </w:p>
                          <w:p w:rsidR="00AD3A5C" w:rsidRPr="00E02E0A" w:rsidRDefault="00891AA7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Tareas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realizados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: Mantenimiento de motores </w:t>
                            </w:r>
                            <w:r w:rsidR="00EC5CC0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eléctricos.</w:t>
                            </w:r>
                          </w:p>
                          <w:p w:rsidR="00AD3A5C" w:rsidRPr="00E02E0A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891AA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Mantenimiento de tableros eléctricos de fuerza y mando.</w:t>
                            </w:r>
                          </w:p>
                          <w:p w:rsidR="00AD3A5C" w:rsidRPr="00E02E0A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891AA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Mantenimiento de los equipos de SCR.</w:t>
                            </w:r>
                          </w:p>
                          <w:p w:rsidR="00AD3A5C" w:rsidRPr="00E02E0A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891AA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Armado y desarme del sistema eléctrico de equipo de perforación.</w:t>
                            </w:r>
                          </w:p>
                          <w:p w:rsidR="00AD3A5C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</w:t>
                            </w:r>
                            <w:r w:rsidR="00891AA7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Automatismo.</w:t>
                            </w:r>
                          </w:p>
                          <w:p w:rsidR="00113F83" w:rsidRPr="00445E0C" w:rsidRDefault="00D554D2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Man</w:t>
                            </w:r>
                            <w:r w:rsidR="00445E0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tenimiento de bomba centrifugas</w:t>
                            </w:r>
                          </w:p>
                          <w:p w:rsidR="00891AA7" w:rsidRPr="00E02E0A" w:rsidRDefault="00891AA7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E02E0A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NOMBRE DE LA EMPRESA</w:t>
                            </w:r>
                            <w:r w:rsidR="00891AA7">
                              <w:rPr>
                                <w:rFonts w:ascii="Arial" w:hAnsi="Arial"/>
                                <w:color w:val="000000"/>
                              </w:rPr>
                              <w:t>,  MI SWACO SCLUMBERGER DEL PERU</w:t>
                            </w:r>
                          </w:p>
                          <w:p w:rsidR="00891AA7" w:rsidRPr="00E02E0A" w:rsidRDefault="00891AA7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 xml:space="preserve">                                                              PETROLERA  </w:t>
                            </w:r>
                          </w:p>
                          <w:p w:rsidR="00AD3A5C" w:rsidRPr="00E02E0A" w:rsidRDefault="00891AA7" w:rsidP="004F25B4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  <w:t xml:space="preserve">Cargo ocupado Electricista de equipo de control de solidos </w:t>
                            </w:r>
                          </w:p>
                          <w:p w:rsidR="00AD3A5C" w:rsidRDefault="00891AA7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Tareas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realizados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: Automatismo.</w:t>
                            </w:r>
                          </w:p>
                          <w:p w:rsidR="00891AA7" w:rsidRDefault="001E474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Mantenimiento de motores eléctricos.</w:t>
                            </w:r>
                          </w:p>
                          <w:p w:rsidR="001E474C" w:rsidRPr="00E02E0A" w:rsidRDefault="001E474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Mantenimiento de tableros eléctricos de fuerza y mando.</w:t>
                            </w:r>
                          </w:p>
                          <w:p w:rsidR="00AD3A5C" w:rsidRPr="00E02E0A" w:rsidRDefault="001E474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Tratamiento de control de solidos de lodo de perforación.</w:t>
                            </w:r>
                            <w:r w:rsidR="00AD3A5C"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</w:p>
                          <w:p w:rsidR="00AD3A5C" w:rsidRDefault="004F34FB" w:rsidP="004F34FB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="001E474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Operar equipo centrifuga decantadoras 414</w:t>
                            </w:r>
                            <w:r w:rsidR="001D243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- 518 -</w:t>
                            </w:r>
                            <w:r w:rsidR="001E474C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CD 500</w:t>
                            </w:r>
                            <w:r w:rsidR="001D243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-CD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600,                                                                                                                   para el proceso de lodo de perforación.</w:t>
                            </w:r>
                          </w:p>
                          <w:p w:rsidR="004F34FB" w:rsidRDefault="004F34FB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Mantenimiento de bomba  centrifugas.</w:t>
                            </w:r>
                          </w:p>
                          <w:p w:rsidR="00CE7BDB" w:rsidRDefault="002140A8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Mantenimiento de variadores de velocidad.</w:t>
                            </w:r>
                          </w:p>
                          <w:p w:rsidR="00A15EED" w:rsidRPr="004F34FB" w:rsidRDefault="00A15EED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Tratamiento de aguas de perforación.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CA1DA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32" type="#_x0000_t202" style="position:absolute;margin-left:-13.85pt;margin-top:425.85pt;width:405pt;height:470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" filled="f" stroked="f">
                <v:path arrowok="t"/>
                <v:textbox>
                  <w:txbxContent>
                    <w:p w:rsidR="00AD3A5C" w:rsidRDefault="00AD3A5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</w:rPr>
                        <w:t>NOMBRE DE LA EMPRESA</w:t>
                      </w:r>
                      <w:r w:rsidR="00C5621C">
                        <w:rPr>
                          <w:rFonts w:ascii="Arial" w:hAnsi="Arial"/>
                          <w:color w:val="000000"/>
                        </w:rPr>
                        <w:t>, INDUSTRIAS AÑAÑOS S.A (KOLA REAL)</w:t>
                      </w:r>
                    </w:p>
                    <w:p w:rsidR="00C5621C" w:rsidRPr="00E02E0A" w:rsidRDefault="00C5621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                                                      EMBOTELLADORA</w:t>
                      </w:r>
                      <w:r w:rsidR="008B35EA">
                        <w:rPr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  <w:p w:rsidR="00AD3A5C" w:rsidRDefault="00C5621C" w:rsidP="00BE51AA">
                      <w:pPr>
                        <w:jc w:val="right"/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>Cargo ocupado Electr</w:t>
                      </w:r>
                      <w:r w:rsidR="008B35EA">
                        <w:rPr>
                          <w:rFonts w:ascii="Arial" w:hAnsi="Arial"/>
                          <w:color w:val="000000"/>
                          <w:u w:val="single"/>
                        </w:rPr>
                        <w:t>icista de línea  de embotellado.</w:t>
                      </w:r>
                    </w:p>
                    <w:p w:rsidR="008B35EA" w:rsidRPr="00E02E0A" w:rsidRDefault="008B35EA" w:rsidP="00BE51AA">
                      <w:pPr>
                        <w:jc w:val="right"/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  <w:p w:rsidR="00C5621C" w:rsidRPr="00E02E0A" w:rsidRDefault="00C5621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Tareas </w:t>
                      </w:r>
                      <w:proofErr w:type="gram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realizados</w:t>
                      </w:r>
                      <w:proofErr w:type="gram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: Automatismo</w:t>
                      </w:r>
                      <w:r w:rsidR="00891AA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C5621C" w:rsidRPr="00E02E0A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="00C5621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Verificación de motores eléctricos</w:t>
                      </w:r>
                      <w:r w:rsidR="00891AA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AD3A5C" w:rsidRPr="00E02E0A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C5621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Verificación de maquina sopladora para envase plástico.</w:t>
                      </w:r>
                    </w:p>
                    <w:p w:rsidR="00AD3A5C" w:rsidRPr="00E02E0A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C5621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Verificación </w:t>
                      </w:r>
                      <w:r w:rsidR="00283B74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del sistema eléctrico</w:t>
                      </w:r>
                      <w:r w:rsidR="00C5621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en la planta</w:t>
                      </w:r>
                      <w:r w:rsidR="00891AA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AD3A5C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</w:t>
                      </w:r>
                      <w:r w:rsidR="00C5621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Trabajos eléctricos  varios.</w:t>
                      </w:r>
                    </w:p>
                    <w:p w:rsidR="008B35EA" w:rsidRPr="00445E0C" w:rsidRDefault="00D554D2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Man</w:t>
                      </w:r>
                      <w:r w:rsidR="00445E0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tenimiento de bomba centrifugas.</w:t>
                      </w:r>
                    </w:p>
                    <w:p w:rsidR="00AD3A5C" w:rsidRPr="00E02E0A" w:rsidRDefault="008B35EA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</w:t>
                      </w:r>
                    </w:p>
                    <w:p w:rsidR="00AD3A5C" w:rsidRDefault="00AD3A5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</w:rPr>
                        <w:t>NOMBRE DE LA EMPRESA</w:t>
                      </w:r>
                      <w:r w:rsidRPr="00E02E0A">
                        <w:rPr>
                          <w:rFonts w:ascii="Arial" w:hAnsi="Arial"/>
                          <w:color w:val="000000"/>
                        </w:rPr>
                        <w:t xml:space="preserve">,  </w:t>
                      </w:r>
                      <w:r w:rsidR="00C5621C">
                        <w:rPr>
                          <w:rFonts w:ascii="Arial" w:hAnsi="Arial"/>
                          <w:color w:val="000000"/>
                        </w:rPr>
                        <w:t>PETREX  S.A (GRUPO SAIPEN)</w:t>
                      </w:r>
                    </w:p>
                    <w:p w:rsidR="00C5621C" w:rsidRPr="00E02E0A" w:rsidRDefault="00C5621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                                                          PETROLERA </w:t>
                      </w:r>
                    </w:p>
                    <w:p w:rsidR="00AD3A5C" w:rsidRPr="00E02E0A" w:rsidRDefault="00C5621C" w:rsidP="00BE51AA">
                      <w:pPr>
                        <w:jc w:val="right"/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Cargo ocupado Electricista </w:t>
                      </w:r>
                      <w:r w:rsidR="00891AA7"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de equipo de </w:t>
                      </w:r>
                      <w:r w:rsidR="00EC5CC0">
                        <w:rPr>
                          <w:rFonts w:ascii="Arial" w:hAnsi="Arial"/>
                          <w:color w:val="000000"/>
                          <w:u w:val="single"/>
                        </w:rPr>
                        <w:t>perforación,</w:t>
                      </w:r>
                      <w:r w:rsidR="00891AA7"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 workover y Pulling</w:t>
                      </w:r>
                    </w:p>
                    <w:p w:rsidR="00AD3A5C" w:rsidRPr="00E02E0A" w:rsidRDefault="00891AA7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Tareas </w:t>
                      </w:r>
                      <w:proofErr w:type="gram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realizados</w:t>
                      </w:r>
                      <w:proofErr w:type="gram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: Mantenimiento de motores </w:t>
                      </w:r>
                      <w:r w:rsidR="00EC5CC0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eléctricos.</w:t>
                      </w:r>
                    </w:p>
                    <w:p w:rsidR="00AD3A5C" w:rsidRPr="00E02E0A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891AA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Mantenimiento de tableros eléctricos de fuerza y mando.</w:t>
                      </w:r>
                    </w:p>
                    <w:p w:rsidR="00AD3A5C" w:rsidRPr="00E02E0A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891AA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Mantenimiento de los equipos de SCR.</w:t>
                      </w:r>
                    </w:p>
                    <w:p w:rsidR="00AD3A5C" w:rsidRPr="00E02E0A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891AA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Armado y desarme del sistema eléctrico de equipo de perforación.</w:t>
                      </w:r>
                    </w:p>
                    <w:p w:rsidR="00AD3A5C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</w:t>
                      </w:r>
                      <w:r w:rsidR="00891AA7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Automatismo.</w:t>
                      </w:r>
                    </w:p>
                    <w:p w:rsidR="00113F83" w:rsidRPr="00445E0C" w:rsidRDefault="00D554D2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Man</w:t>
                      </w:r>
                      <w:r w:rsidR="00445E0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tenimiento de bomba centrifugas</w:t>
                      </w:r>
                    </w:p>
                    <w:p w:rsidR="00891AA7" w:rsidRPr="00E02E0A" w:rsidRDefault="00891AA7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E02E0A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Default="00AD3A5C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</w:rPr>
                        <w:t>NOMBRE DE LA EMPRESA</w:t>
                      </w:r>
                      <w:r w:rsidR="00891AA7">
                        <w:rPr>
                          <w:rFonts w:ascii="Arial" w:hAnsi="Arial"/>
                          <w:color w:val="000000"/>
                        </w:rPr>
                        <w:t>,  MI SWACO SCLUMBERGER DEL PERU</w:t>
                      </w:r>
                    </w:p>
                    <w:p w:rsidR="00891AA7" w:rsidRPr="00E02E0A" w:rsidRDefault="00891AA7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 xml:space="preserve">                                                              PETROLERA  </w:t>
                      </w:r>
                    </w:p>
                    <w:p w:rsidR="00AD3A5C" w:rsidRPr="00E02E0A" w:rsidRDefault="00891AA7" w:rsidP="004F25B4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u w:val="single"/>
                        </w:rPr>
                        <w:t xml:space="preserve">Cargo ocupado Electricista de equipo de control de solidos </w:t>
                      </w:r>
                    </w:p>
                    <w:p w:rsidR="00AD3A5C" w:rsidRDefault="00891AA7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Tareas </w:t>
                      </w:r>
                      <w:proofErr w:type="gramStart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realizados</w:t>
                      </w:r>
                      <w:proofErr w:type="gramEnd"/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: Automatismo.</w:t>
                      </w:r>
                    </w:p>
                    <w:p w:rsidR="00891AA7" w:rsidRDefault="001E474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Mantenimiento de motores eléctricos.</w:t>
                      </w:r>
                    </w:p>
                    <w:p w:rsidR="001E474C" w:rsidRPr="00E02E0A" w:rsidRDefault="001E474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Mantenimiento de tableros eléctricos de fuerza y mando.</w:t>
                      </w:r>
                    </w:p>
                    <w:p w:rsidR="00AD3A5C" w:rsidRPr="00E02E0A" w:rsidRDefault="001E474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Tratamiento de control de solidos de lodo de perforación.</w:t>
                      </w:r>
                      <w:r w:rsidR="00AD3A5C"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</w:t>
                      </w:r>
                    </w:p>
                    <w:p w:rsidR="00AD3A5C" w:rsidRDefault="004F34FB" w:rsidP="004F34FB">
                      <w:pPr>
                        <w:jc w:val="center"/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</w:t>
                      </w:r>
                      <w:r w:rsidR="001E474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Operar equipo centrifuga decantadoras 414</w:t>
                      </w:r>
                      <w:r w:rsidR="001D243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- 518 -</w:t>
                      </w:r>
                      <w:r w:rsidR="001E474C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CD 500</w:t>
                      </w:r>
                      <w:r w:rsidR="001D243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-CD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600,                                                                                                                   para el proceso de lodo de perforación.</w:t>
                      </w:r>
                    </w:p>
                    <w:p w:rsidR="004F34FB" w:rsidRDefault="004F34FB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Mantenimiento de bomba  centrifugas.</w:t>
                      </w:r>
                    </w:p>
                    <w:p w:rsidR="00CE7BDB" w:rsidRDefault="002140A8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Mantenimiento de variadores de velocidad.</w:t>
                      </w:r>
                    </w:p>
                    <w:p w:rsidR="00A15EED" w:rsidRPr="004F34FB" w:rsidRDefault="00A15EED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     Tratamiento de aguas de perforación.    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61F6A5" wp14:editId="233FDFCD">
                <wp:simplePos x="0" y="0"/>
                <wp:positionH relativeFrom="page">
                  <wp:align>left</wp:align>
                </wp:positionH>
                <wp:positionV relativeFrom="paragraph">
                  <wp:posOffset>1537335</wp:posOffset>
                </wp:positionV>
                <wp:extent cx="3086100" cy="4766553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766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AD3A5C" w:rsidRPr="00E975AF" w:rsidRDefault="007650D6" w:rsidP="004F25B4">
                            <w:pPr>
                              <w:rPr>
                                <w:rFonts w:ascii="Arial" w:hAnsi="Arial"/>
                                <w:b/>
                                <w:color w:val="FF66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6666"/>
                                <w:sz w:val="36"/>
                                <w:szCs w:val="36"/>
                              </w:rPr>
                              <w:t>EXPERIENCIA LABORA</w:t>
                            </w:r>
                            <w:r w:rsidR="00E975AF">
                              <w:rPr>
                                <w:rFonts w:ascii="Arial" w:hAnsi="Arial"/>
                                <w:b/>
                                <w:color w:val="FF6666"/>
                                <w:sz w:val="36"/>
                                <w:szCs w:val="36"/>
                              </w:rPr>
                              <w:t>L</w:t>
                            </w:r>
                          </w:p>
                          <w:p w:rsidR="007229A0" w:rsidRPr="00E02E0A" w:rsidRDefault="007229A0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E02E0A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E02E0A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229A0" w:rsidRPr="00E02E0A" w:rsidRDefault="007229A0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E3851" id="Cuadro de texto 9" o:spid="_x0000_s1033" type="#_x0000_t202" style="position:absolute;margin-left:0;margin-top:121.05pt;width:243pt;height:375.3pt;z-index:251655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" filled="f" stroked="f">
                <v:path arrowok="t"/>
                <v:textbox>
                  <w:txbxContent>
                    <w:p w:rsidR="00AD3A5C" w:rsidRPr="00E975AF" w:rsidRDefault="007650D6" w:rsidP="004F25B4">
                      <w:pPr>
                        <w:rPr>
                          <w:rFonts w:ascii="Arial" w:hAnsi="Arial"/>
                          <w:b/>
                          <w:color w:val="FF666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6666"/>
                          <w:sz w:val="36"/>
                          <w:szCs w:val="36"/>
                        </w:rPr>
                        <w:t>EXPERIENCIA LABORA</w:t>
                      </w:r>
                      <w:r w:rsidR="00E975AF">
                        <w:rPr>
                          <w:rFonts w:ascii="Arial" w:hAnsi="Arial"/>
                          <w:b/>
                          <w:color w:val="FF6666"/>
                          <w:sz w:val="36"/>
                          <w:szCs w:val="36"/>
                        </w:rPr>
                        <w:t>L</w:t>
                      </w:r>
                    </w:p>
                    <w:p w:rsidR="007229A0" w:rsidRPr="00E02E0A" w:rsidRDefault="007229A0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E02E0A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E02E0A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7229A0" w:rsidRPr="00E02E0A" w:rsidRDefault="007229A0" w:rsidP="004F25B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650D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79765D" wp14:editId="22BEC526">
                <wp:simplePos x="0" y="0"/>
                <wp:positionH relativeFrom="page">
                  <wp:align>left</wp:align>
                </wp:positionH>
                <wp:positionV relativeFrom="paragraph">
                  <wp:posOffset>641985</wp:posOffset>
                </wp:positionV>
                <wp:extent cx="7200900" cy="836295"/>
                <wp:effectExtent l="0" t="0" r="0" b="1905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836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AD3A5C" w:rsidRPr="00EB7C5F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FF6666"/>
                                <w:sz w:val="20"/>
                                <w:szCs w:val="20"/>
                              </w:rPr>
                            </w:pPr>
                            <w:r w:rsidRPr="00EB7C5F">
                              <w:rPr>
                                <w:rFonts w:ascii="Arial" w:hAnsi="Arial"/>
                                <w:b/>
                                <w:color w:val="FF6666"/>
                                <w:sz w:val="36"/>
                                <w:szCs w:val="36"/>
                              </w:rPr>
                              <w:t>ESTUDIOS</w:t>
                            </w:r>
                          </w:p>
                          <w:p w:rsidR="00AD3A5C" w:rsidRPr="00E02E0A" w:rsidRDefault="00AD3A5C" w:rsidP="004F25B4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E02E0A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Año    </w:t>
                            </w: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763ED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>2002</w:t>
                            </w: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63ED9">
                              <w:rPr>
                                <w:rFonts w:ascii="Arial" w:hAnsi="Arial"/>
                                <w:color w:val="000000"/>
                              </w:rPr>
                              <w:t>Titulo: ELECTRICISTA INDUSTRIAL</w:t>
                            </w:r>
                          </w:p>
                          <w:p w:rsidR="00AD3A5C" w:rsidRPr="00763ED9" w:rsidRDefault="00AD3A5C" w:rsidP="004F25B4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Ciudad-País         </w:t>
                            </w:r>
                            <w:r w:rsidRPr="00E02E0A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Universidad o institución</w:t>
                            </w:r>
                            <w:r w:rsidR="00763ED9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  Senati -  Zonal Loreto.</w:t>
                            </w:r>
                          </w:p>
                          <w:p w:rsidR="003C5F5A" w:rsidRDefault="003C5F5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3C5F5A" w:rsidRDefault="003C5F5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3C5F5A" w:rsidRDefault="003C5F5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3C5F5A" w:rsidRDefault="003C5F5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3C5F5A" w:rsidRDefault="003C5F5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1AA" w:rsidRDefault="00BE51A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1AA" w:rsidRDefault="00BE51A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1AA" w:rsidRDefault="00BE51A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1AA" w:rsidRDefault="00BE51A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1AA" w:rsidRDefault="00BE51A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1AA" w:rsidRDefault="00BE51A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BE51AA" w:rsidRPr="00E02E0A" w:rsidRDefault="00BE51AA" w:rsidP="004F25B4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:rsidR="00AD3A5C" w:rsidRPr="00E02E0A" w:rsidRDefault="00AD3A5C" w:rsidP="004F25B4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Ciudad-País         </w:t>
                            </w:r>
                            <w:r w:rsidRPr="00E02E0A"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Universidad o institución</w:t>
                            </w:r>
                          </w:p>
                          <w:p w:rsidR="00AD3A5C" w:rsidRPr="00E02E0A" w:rsidRDefault="00AD3A5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DA305" id="Cuadro de texto 8" o:spid="_x0000_s1034" type="#_x0000_t202" style="position:absolute;margin-left:0;margin-top:50.55pt;width:567pt;height:65.85pt;z-index: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" filled="f" stroked="f">
                <v:path arrowok="t"/>
                <v:textbox>
                  <w:txbxContent>
                    <w:p w:rsidR="00AD3A5C" w:rsidRPr="00EB7C5F" w:rsidRDefault="00AD3A5C" w:rsidP="004F25B4">
                      <w:pPr>
                        <w:rPr>
                          <w:rFonts w:ascii="Arial" w:hAnsi="Arial"/>
                          <w:b/>
                          <w:color w:val="FF6666"/>
                          <w:sz w:val="20"/>
                          <w:szCs w:val="20"/>
                        </w:rPr>
                      </w:pPr>
                      <w:r w:rsidRPr="00EB7C5F">
                        <w:rPr>
                          <w:rFonts w:ascii="Arial" w:hAnsi="Arial"/>
                          <w:b/>
                          <w:color w:val="FF6666"/>
                          <w:sz w:val="36"/>
                          <w:szCs w:val="36"/>
                        </w:rPr>
                        <w:t>ESTUDIOS</w:t>
                      </w:r>
                    </w:p>
                    <w:p w:rsidR="00AD3A5C" w:rsidRPr="00E02E0A" w:rsidRDefault="00AD3A5C" w:rsidP="004F25B4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E02E0A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Año    </w:t>
                      </w: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="00763ED9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>2002</w:t>
                      </w: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</w:t>
                      </w:r>
                      <w:r w:rsidR="00763ED9">
                        <w:rPr>
                          <w:rFonts w:ascii="Arial" w:hAnsi="Arial"/>
                          <w:color w:val="000000"/>
                        </w:rPr>
                        <w:t>Titulo: ELECTRICISTA INDUSTRIAL</w:t>
                      </w:r>
                    </w:p>
                    <w:p w:rsidR="00AD3A5C" w:rsidRPr="00763ED9" w:rsidRDefault="00AD3A5C" w:rsidP="004F25B4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Ciudad-País         </w:t>
                      </w:r>
                      <w:r w:rsidRPr="00E02E0A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>Universidad o institución</w:t>
                      </w:r>
                      <w:r w:rsidR="00763ED9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 xml:space="preserve">   Senati -  Zonal Loreto.</w:t>
                      </w:r>
                    </w:p>
                    <w:p w:rsidR="003C5F5A" w:rsidRDefault="003C5F5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3C5F5A" w:rsidRDefault="003C5F5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3C5F5A" w:rsidRDefault="003C5F5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3C5F5A" w:rsidRDefault="003C5F5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3C5F5A" w:rsidRDefault="003C5F5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1AA" w:rsidRDefault="00BE51A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1AA" w:rsidRDefault="00BE51A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1AA" w:rsidRDefault="00BE51A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1AA" w:rsidRDefault="00BE51A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1AA" w:rsidRDefault="00BE51A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1AA" w:rsidRDefault="00BE51A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BE51AA" w:rsidRPr="00E02E0A" w:rsidRDefault="00BE51AA" w:rsidP="004F25B4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:rsidR="00AD3A5C" w:rsidRPr="00E02E0A" w:rsidRDefault="00AD3A5C" w:rsidP="004F25B4">
                      <w:pP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Ciudad-País         </w:t>
                      </w:r>
                      <w:r w:rsidRPr="00E02E0A"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</w:rPr>
                        <w:t>Universidad o institución</w:t>
                      </w:r>
                    </w:p>
                    <w:p w:rsidR="00AD3A5C" w:rsidRPr="00E02E0A" w:rsidRDefault="00AD3A5C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91AA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E03D9" wp14:editId="4806426C">
                <wp:simplePos x="0" y="0"/>
                <wp:positionH relativeFrom="column">
                  <wp:posOffset>-2348865</wp:posOffset>
                </wp:positionH>
                <wp:positionV relativeFrom="paragraph">
                  <wp:posOffset>3455035</wp:posOffset>
                </wp:positionV>
                <wp:extent cx="7200900" cy="0"/>
                <wp:effectExtent l="8255" t="9525" r="10795" b="9525"/>
                <wp:wrapNone/>
                <wp:docPr id="6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F433D" id="Conector recto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272.05pt" to="382.05pt,2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" stroked="f"/>
            </w:pict>
          </mc:Fallback>
        </mc:AlternateContent>
      </w:r>
      <w:r w:rsidR="00891AA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2EF19E" wp14:editId="2AF7FFB5">
                <wp:simplePos x="0" y="0"/>
                <wp:positionH relativeFrom="column">
                  <wp:posOffset>-2348865</wp:posOffset>
                </wp:positionH>
                <wp:positionV relativeFrom="paragraph">
                  <wp:posOffset>1247140</wp:posOffset>
                </wp:positionV>
                <wp:extent cx="7200900" cy="0"/>
                <wp:effectExtent l="8255" t="11430" r="10795" b="7620"/>
                <wp:wrapNone/>
                <wp:docPr id="5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C7E7E" id="Conector recto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98.2pt" to="382.05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" stroked="f"/>
            </w:pict>
          </mc:Fallback>
        </mc:AlternateContent>
      </w:r>
    </w:p>
    <w:p w:rsidR="00A70072" w:rsidRPr="00A70072" w:rsidRDefault="00891AA7" w:rsidP="00A7007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0EDD6D" wp14:editId="0C515A18">
                <wp:simplePos x="0" y="0"/>
                <wp:positionH relativeFrom="column">
                  <wp:posOffset>-913765</wp:posOffset>
                </wp:positionH>
                <wp:positionV relativeFrom="paragraph">
                  <wp:posOffset>2514600</wp:posOffset>
                </wp:positionV>
                <wp:extent cx="7200900" cy="0"/>
                <wp:effectExtent l="13970" t="13970" r="5080" b="5080"/>
                <wp:wrapNone/>
                <wp:docPr id="4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F6CD2" id="Conector recto 1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5pt,198pt" to="495.05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" stroked="f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FA06BD" wp14:editId="3DE14718">
                <wp:simplePos x="0" y="0"/>
                <wp:positionH relativeFrom="column">
                  <wp:posOffset>-913765</wp:posOffset>
                </wp:positionH>
                <wp:positionV relativeFrom="paragraph">
                  <wp:posOffset>-342265</wp:posOffset>
                </wp:positionV>
                <wp:extent cx="7200900" cy="0"/>
                <wp:effectExtent l="13970" t="5080" r="5080" b="13970"/>
                <wp:wrapNone/>
                <wp:docPr id="3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B7A84" id="Conector recto 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95pt,-26.95pt" to="495.05pt,-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" stroked="f"/>
            </w:pict>
          </mc:Fallback>
        </mc:AlternateConten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E40032" w:rsidP="00A70072">
      <w:r>
        <w:rPr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FC3EC0" wp14:editId="72001507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7200900" cy="7295515"/>
                <wp:effectExtent l="0" t="0" r="0" b="635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729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0436D3" w:rsidRDefault="000436D3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6666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="0041284F">
                              <w:rPr>
                                <w:rFonts w:ascii="Arial" w:hAnsi="Arial"/>
                                <w:b/>
                                <w:color w:val="FF6666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41284F">
                              <w:rPr>
                                <w:rFonts w:ascii="Arial" w:hAnsi="Arial"/>
                                <w:b/>
                                <w:color w:val="000000" w:themeColor="text1"/>
                              </w:rPr>
                              <w:t xml:space="preserve">NOMBRE DE LA EMPRESA   </w:t>
                            </w:r>
                            <w:r w:rsidR="0041284F">
                              <w:rPr>
                                <w:rFonts w:ascii="Arial" w:hAnsi="Arial"/>
                                <w:color w:val="000000" w:themeColor="text1"/>
                              </w:rPr>
                              <w:t>BAKER HUGHES INTERNACIONAL DEL PERU</w:t>
                            </w:r>
                          </w:p>
                          <w:p w:rsidR="00A43C91" w:rsidRDefault="00A43C91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                                                                                  PETROLERA </w:t>
                            </w:r>
                          </w:p>
                          <w:p w:rsidR="0041284F" w:rsidRDefault="0041284F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                  Cargo ocupación operator electric fiel II</w:t>
                            </w:r>
                            <w:r w:rsidR="00A43C9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control solido</w:t>
                            </w:r>
                            <w:r w:rsidR="00991CBD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de</w:t>
                            </w:r>
                            <w:r w:rsidR="00A43C9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perforación.</w:t>
                            </w:r>
                          </w:p>
                          <w:p w:rsidR="00A43C91" w:rsidRDefault="00A43C91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Tareas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realizados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: Mantenimiento de tableros eléctricos  de fuerza y mando.</w:t>
                            </w:r>
                          </w:p>
                          <w:p w:rsidR="00A43C91" w:rsidRDefault="00A43C91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Mantenimiento de bombas centrifugas.</w:t>
                            </w:r>
                          </w:p>
                          <w:p w:rsidR="00A43C91" w:rsidRDefault="00A43C91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Mantenimiento de motores eléctricos.</w:t>
                            </w:r>
                          </w:p>
                          <w:p w:rsidR="00A43C91" w:rsidRDefault="00A43C91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Automatismo.</w:t>
                            </w:r>
                          </w:p>
                          <w:p w:rsidR="002140A8" w:rsidRPr="003132D2" w:rsidRDefault="00A43C91" w:rsidP="003132D2">
                            <w:pPr>
                              <w:jc w:val="right"/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3132D2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Operar equipo</w:t>
                            </w:r>
                            <w:r w:rsidR="003132D2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s     centrifuga decantadoras wesfalia,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32D2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spec sep, para el  proceso de lodo de                                                    </w:t>
                            </w:r>
                            <w:r w:rsidR="003331BB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perforación</w:t>
                            </w:r>
                            <w:r w:rsidR="003132D2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43C91" w:rsidRDefault="002140A8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Mantenimiento de variadores de velocidad.</w:t>
                            </w:r>
                            <w:r w:rsidR="00A43C91"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3132D2" w:rsidRPr="00D53A31" w:rsidRDefault="00D53A31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                                             </w:t>
                            </w:r>
                            <w:r w:rsidRPr="00D53A31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>Reinyección de solidos de perforación.</w:t>
                            </w:r>
                          </w:p>
                          <w:p w:rsidR="003132D2" w:rsidRPr="00A15EED" w:rsidRDefault="00A15EED" w:rsidP="003D68E7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</w:rPr>
                              <w:t xml:space="preserve">                               </w:t>
                            </w:r>
                            <w:r w:rsidRPr="00A15EED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A15EED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Tratamiento de aguas de perforación.   </w:t>
                            </w:r>
                          </w:p>
                          <w:p w:rsidR="00AD3A5C" w:rsidRPr="00EB7C5F" w:rsidRDefault="00AD3A5C" w:rsidP="003D68E7">
                            <w:pPr>
                              <w:rPr>
                                <w:rFonts w:ascii="Arial" w:hAnsi="Arial"/>
                                <w:b/>
                                <w:color w:val="FF6666"/>
                                <w:sz w:val="20"/>
                                <w:szCs w:val="20"/>
                              </w:rPr>
                            </w:pPr>
                            <w:r w:rsidRPr="00EB7C5F">
                              <w:rPr>
                                <w:rFonts w:ascii="Arial" w:hAnsi="Arial"/>
                                <w:b/>
                                <w:color w:val="FF6666"/>
                                <w:sz w:val="36"/>
                                <w:szCs w:val="36"/>
                              </w:rPr>
                              <w:t>REFERENCIAS</w:t>
                            </w:r>
                          </w:p>
                          <w:p w:rsidR="00AD3A5C" w:rsidRPr="00E02E0A" w:rsidRDefault="00AD3A5C" w:rsidP="003D68E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>Nombre APELLIDO</w:t>
                            </w:r>
                            <w:r w:rsidR="005F408A">
                              <w:rPr>
                                <w:rFonts w:ascii="Arial" w:hAnsi="Arial"/>
                                <w:b/>
                              </w:rPr>
                              <w:t xml:space="preserve">    ARTEMIO CUBA CAMERO</w:t>
                            </w:r>
                          </w:p>
                          <w:p w:rsidR="00AD3A5C" w:rsidRPr="0044216C" w:rsidRDefault="00763ED9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Empresa </w:t>
                            </w:r>
                            <w:r w:rsidR="005F408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Kola real</w:t>
                            </w:r>
                            <w:r w:rsidR="0054312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</w:t>
                            </w:r>
                            <w:bookmarkStart w:id="0" w:name="_GoBack"/>
                            <w:bookmarkEnd w:id="0"/>
                            <w:r w:rsidR="0054312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Ajeper)</w:t>
                            </w: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Cargo</w:t>
                            </w:r>
                            <w:r w:rsidR="005F408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Gerente de planta Iquitos.</w:t>
                            </w:r>
                          </w:p>
                          <w:p w:rsidR="00170285" w:rsidRDefault="00170285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170285">
                              <w:rPr>
                                <w:rFonts w:ascii="Arial" w:hAnsi="Arial"/>
                                <w:b/>
                              </w:rPr>
                              <w:t xml:space="preserve">Nombre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APELLIDO     ROSA NAVARRO</w:t>
                            </w:r>
                          </w:p>
                          <w:p w:rsidR="00AD3A5C" w:rsidRDefault="00170285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Empresa     Petrex S.A </w:t>
                            </w:r>
                            <w:r w:rsidR="00FA2BF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(grupo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saipen)</w:t>
                            </w:r>
                            <w:r w:rsidRPr="00170285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</w:p>
                          <w:p w:rsidR="00FA2BFB" w:rsidRPr="00FA2BFB" w:rsidRDefault="008307B9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Cargo          Gerente </w:t>
                            </w:r>
                            <w:r w:rsidR="00FA2BF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base Iquitos.</w:t>
                            </w: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>Nombre APELLIDO</w:t>
                            </w:r>
                            <w:r w:rsidR="00E40032">
                              <w:rPr>
                                <w:rFonts w:ascii="Arial" w:hAnsi="Arial"/>
                                <w:b/>
                              </w:rPr>
                              <w:t xml:space="preserve">    CARLA VERA </w:t>
                            </w:r>
                          </w:p>
                          <w:p w:rsidR="00AD3A5C" w:rsidRPr="0044216C" w:rsidRDefault="00E40032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Empresa     Mi swaco a sclumberger del Perú</w:t>
                            </w: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Cargo</w:t>
                            </w:r>
                            <w:r w:rsidR="00E4003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Gerente de control de solidos </w:t>
                            </w:r>
                          </w:p>
                          <w:p w:rsidR="00AD3A5C" w:rsidRPr="0044216C" w:rsidRDefault="00AD3A5C" w:rsidP="00483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b/>
                              </w:rPr>
                              <w:t>Nombre APELLIDO</w:t>
                            </w:r>
                            <w:r w:rsidR="00E40032">
                              <w:rPr>
                                <w:rFonts w:ascii="Arial" w:hAnsi="Arial"/>
                                <w:b/>
                              </w:rPr>
                              <w:t xml:space="preserve">     VICTOR PEREZ PEREZ</w:t>
                            </w:r>
                          </w:p>
                          <w:p w:rsidR="00AD3A5C" w:rsidRPr="0044216C" w:rsidRDefault="00E40032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Empresa      Baker Hughes</w:t>
                            </w:r>
                            <w:r w:rsidR="00475F7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International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operation del Perú</w:t>
                            </w: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4216C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Cargo </w:t>
                            </w:r>
                            <w:r w:rsidR="00E4003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coo</w:t>
                            </w:r>
                            <w:r w:rsidR="009414C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rdinador  de control de solidos</w:t>
                            </w:r>
                          </w:p>
                          <w:p w:rsidR="00AD3A5C" w:rsidRDefault="00AD3A5C" w:rsidP="004835E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AD3A5C" w:rsidRPr="00EB7C5F" w:rsidRDefault="00AD3A5C" w:rsidP="004835EE">
                            <w:pPr>
                              <w:rPr>
                                <w:rFonts w:ascii="Arial" w:hAnsi="Arial"/>
                                <w:b/>
                                <w:color w:val="FF6666"/>
                                <w:sz w:val="36"/>
                                <w:szCs w:val="36"/>
                              </w:rPr>
                            </w:pPr>
                            <w:r w:rsidRPr="00EB7C5F">
                              <w:rPr>
                                <w:rFonts w:ascii="Arial" w:hAnsi="Arial"/>
                                <w:b/>
                                <w:color w:val="FF6666"/>
                                <w:sz w:val="36"/>
                                <w:szCs w:val="36"/>
                              </w:rPr>
                              <w:t>FORMACIONES ADICIONALES E INTERESES</w:t>
                            </w:r>
                          </w:p>
                          <w:p w:rsidR="00AD3A5C" w:rsidRPr="0044216C" w:rsidRDefault="00AD3A5C" w:rsidP="004835EE">
                            <w:pP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45D30" w:rsidRDefault="00A45D30" w:rsidP="003132D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Cursos de primeros auxilios.</w:t>
                            </w:r>
                          </w:p>
                          <w:p w:rsidR="00A45D30" w:rsidRDefault="00A45D30" w:rsidP="00A45D30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Cursos de extintores.</w:t>
                            </w:r>
                          </w:p>
                          <w:p w:rsidR="00A45D30" w:rsidRDefault="00A45D30" w:rsidP="00A45D30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Cursos de supervivencia en la selva.</w:t>
                            </w:r>
                          </w:p>
                          <w:p w:rsidR="00A45D30" w:rsidRDefault="00A45D30" w:rsidP="00A45D30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Cursos de control de solidos de perforación.</w:t>
                            </w:r>
                          </w:p>
                          <w:p w:rsidR="00A45D30" w:rsidRDefault="00A45D30" w:rsidP="00A45D30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Cursos de motores eléctricos.</w:t>
                            </w:r>
                          </w:p>
                          <w:p w:rsidR="00A45D30" w:rsidRDefault="00A45D30" w:rsidP="00A45D30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Cursos de variadores de velocidad.</w:t>
                            </w:r>
                          </w:p>
                          <w:p w:rsidR="00A45D30" w:rsidRDefault="00A45D30" w:rsidP="00A45D30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Cursos de centrifugas decantadoras de </w:t>
                            </w:r>
                            <w:r w:rsidR="00494250">
                              <w:rPr>
                                <w:rFonts w:ascii="Arial" w:hAnsi="Arial"/>
                              </w:rPr>
                              <w:t>sólidos.</w:t>
                            </w:r>
                          </w:p>
                          <w:p w:rsidR="009A1D06" w:rsidRDefault="009A1D06" w:rsidP="00A45D30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Cursos de trabajos en altura.</w:t>
                            </w:r>
                          </w:p>
                          <w:p w:rsidR="009A1D06" w:rsidRDefault="009A1D06" w:rsidP="00A45D30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Cursos de reinyección de solidos de perforación.</w:t>
                            </w:r>
                          </w:p>
                          <w:p w:rsidR="009A1D06" w:rsidRDefault="009A1D06" w:rsidP="00A45D30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                                              Cursos de tratamiento de aguas de perforación.  </w:t>
                            </w:r>
                          </w:p>
                          <w:p w:rsidR="00A45D30" w:rsidRDefault="009A1D06" w:rsidP="00A45D30">
                            <w:pPr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</w:p>
                          <w:p w:rsidR="00AD3A5C" w:rsidRPr="0044216C" w:rsidRDefault="00AD3A5C" w:rsidP="003132D2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44216C">
                              <w:rPr>
                                <w:rFonts w:ascii="Arial" w:hAnsi="Arial"/>
                              </w:rPr>
                              <w:tab/>
                            </w:r>
                            <w:r w:rsidRPr="0044216C">
                              <w:rPr>
                                <w:rFonts w:ascii="Arial" w:hAnsi="Arial"/>
                              </w:rPr>
                              <w:tab/>
                            </w:r>
                            <w:r w:rsidRPr="0044216C">
                              <w:rPr>
                                <w:rFonts w:ascii="Arial" w:hAnsi="Arial"/>
                              </w:rPr>
                              <w:tab/>
                              <w:t xml:space="preserve">                                          </w:t>
                            </w:r>
                          </w:p>
                          <w:p w:rsidR="00AD3A5C" w:rsidRPr="008D3FF0" w:rsidRDefault="00AD3A5C" w:rsidP="00483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D3A5C" w:rsidRPr="00E02E0A" w:rsidRDefault="00AD3A5C" w:rsidP="004835E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C3EC0" id="Cuadro de texto 13" o:spid="_x0000_s1035" type="#_x0000_t202" style="position:absolute;margin-left:0;margin-top:16pt;width:567pt;height:574.4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" filled="f" stroked="f">
                <v:path arrowok="t"/>
                <v:textbox>
                  <w:txbxContent>
                    <w:p w:rsidR="000436D3" w:rsidRDefault="000436D3" w:rsidP="003D68E7">
                      <w:pPr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b/>
                          <w:color w:val="FF6666"/>
                          <w:sz w:val="36"/>
                          <w:szCs w:val="36"/>
                        </w:rPr>
                        <w:t xml:space="preserve">           </w:t>
                      </w:r>
                      <w:r w:rsidR="0041284F">
                        <w:rPr>
                          <w:rFonts w:ascii="Arial" w:hAnsi="Arial"/>
                          <w:b/>
                          <w:color w:val="FF6666"/>
                          <w:sz w:val="36"/>
                          <w:szCs w:val="36"/>
                        </w:rPr>
                        <w:t xml:space="preserve">  </w:t>
                      </w:r>
                      <w:r w:rsidR="0041284F">
                        <w:rPr>
                          <w:rFonts w:ascii="Arial" w:hAnsi="Arial"/>
                          <w:b/>
                          <w:color w:val="000000" w:themeColor="text1"/>
                        </w:rPr>
                        <w:t xml:space="preserve">NOMBRE DE LA EMPRESA   </w:t>
                      </w:r>
                      <w:r w:rsidR="0041284F">
                        <w:rPr>
                          <w:rFonts w:ascii="Arial" w:hAnsi="Arial"/>
                          <w:color w:val="000000" w:themeColor="text1"/>
                        </w:rPr>
                        <w:t>BAKER HUGHES INTERNACIONAL DEL PERU</w:t>
                      </w:r>
                    </w:p>
                    <w:p w:rsidR="00A43C91" w:rsidRDefault="00A43C91" w:rsidP="003D68E7">
                      <w:pPr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 xml:space="preserve">                                                                                   PETROLERA </w:t>
                      </w:r>
                    </w:p>
                    <w:p w:rsidR="0041284F" w:rsidRDefault="0041284F" w:rsidP="003D68E7">
                      <w:pPr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 xml:space="preserve">                   Cargo ocupación operator electric fiel II</w:t>
                      </w:r>
                      <w:r w:rsidR="00A43C91">
                        <w:rPr>
                          <w:rFonts w:ascii="Arial" w:hAnsi="Arial"/>
                          <w:color w:val="000000" w:themeColor="text1"/>
                        </w:rPr>
                        <w:t xml:space="preserve"> control solido</w:t>
                      </w:r>
                      <w:r w:rsidR="00991CBD">
                        <w:rPr>
                          <w:rFonts w:ascii="Arial" w:hAnsi="Arial"/>
                          <w:color w:val="000000" w:themeColor="text1"/>
                        </w:rPr>
                        <w:t xml:space="preserve"> de</w:t>
                      </w:r>
                      <w:r w:rsidR="00A43C91">
                        <w:rPr>
                          <w:rFonts w:ascii="Arial" w:hAnsi="Arial"/>
                          <w:color w:val="000000" w:themeColor="text1"/>
                        </w:rPr>
                        <w:t xml:space="preserve"> perforación.</w:t>
                      </w:r>
                    </w:p>
                    <w:p w:rsidR="00A43C91" w:rsidRDefault="00A43C91" w:rsidP="003D68E7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 xml:space="preserve">                    </w:t>
                      </w: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Tareas </w:t>
                      </w:r>
                      <w:proofErr w:type="gramStart"/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>realizados</w:t>
                      </w:r>
                      <w:proofErr w:type="gramEnd"/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>: Mantenimiento de tableros eléctricos  de fuerza y mando.</w:t>
                      </w:r>
                    </w:p>
                    <w:p w:rsidR="00A43C91" w:rsidRDefault="00A43C91" w:rsidP="003D68E7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Mantenimiento de bombas centrifugas.</w:t>
                      </w:r>
                    </w:p>
                    <w:p w:rsidR="00A43C91" w:rsidRDefault="00A43C91" w:rsidP="003D68E7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Mantenimiento de motores eléctricos.</w:t>
                      </w:r>
                    </w:p>
                    <w:p w:rsidR="00A43C91" w:rsidRDefault="00A43C91" w:rsidP="003D68E7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Automatismo.</w:t>
                      </w:r>
                    </w:p>
                    <w:p w:rsidR="002140A8" w:rsidRPr="003132D2" w:rsidRDefault="00A43C91" w:rsidP="003132D2">
                      <w:pPr>
                        <w:jc w:val="right"/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</w:t>
                      </w:r>
                      <w:r w:rsidR="003132D2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                       </w:t>
                      </w: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Operar equipo</w:t>
                      </w:r>
                      <w:r w:rsidR="003132D2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>s     centrifuga decantadoras wesfalia,</w:t>
                      </w: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132D2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spec sep, para el  proceso de lodo de                                                    </w:t>
                      </w:r>
                      <w:r w:rsidR="003331BB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>perforación</w:t>
                      </w:r>
                      <w:r w:rsidR="003132D2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A43C91" w:rsidRDefault="002140A8" w:rsidP="003D68E7">
                      <w:pPr>
                        <w:rPr>
                          <w:rFonts w:ascii="Arial" w:hAnsi="Arial"/>
                          <w:color w:val="000000" w:themeColor="text1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 xml:space="preserve">                                              </w:t>
                      </w: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>Mantenimiento de variadores de velocidad.</w:t>
                      </w:r>
                      <w:r w:rsidR="00A43C91">
                        <w:rPr>
                          <w:rFonts w:ascii="Arial" w:hAnsi="Arial"/>
                          <w:color w:val="000000" w:themeColor="text1"/>
                        </w:rPr>
                        <w:t xml:space="preserve">  </w:t>
                      </w:r>
                    </w:p>
                    <w:p w:rsidR="003132D2" w:rsidRPr="00D53A31" w:rsidRDefault="00D53A31" w:rsidP="003D68E7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 xml:space="preserve">                                              </w:t>
                      </w:r>
                      <w:r w:rsidRPr="00D53A31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>Reinyección de solidos de perforación.</w:t>
                      </w:r>
                    </w:p>
                    <w:p w:rsidR="003132D2" w:rsidRPr="00A15EED" w:rsidRDefault="00A15EED" w:rsidP="003D68E7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</w:rPr>
                        <w:t xml:space="preserve">                               </w:t>
                      </w:r>
                      <w:r w:rsidRPr="00A15EED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Pr="00A15EED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</w:rPr>
                        <w:t xml:space="preserve">  Tratamiento de aguas de perforación.   </w:t>
                      </w:r>
                    </w:p>
                    <w:p w:rsidR="00AD3A5C" w:rsidRPr="00EB7C5F" w:rsidRDefault="00AD3A5C" w:rsidP="003D68E7">
                      <w:pPr>
                        <w:rPr>
                          <w:rFonts w:ascii="Arial" w:hAnsi="Arial"/>
                          <w:b/>
                          <w:color w:val="FF6666"/>
                          <w:sz w:val="20"/>
                          <w:szCs w:val="20"/>
                        </w:rPr>
                      </w:pPr>
                      <w:r w:rsidRPr="00EB7C5F">
                        <w:rPr>
                          <w:rFonts w:ascii="Arial" w:hAnsi="Arial"/>
                          <w:b/>
                          <w:color w:val="FF6666"/>
                          <w:sz w:val="36"/>
                          <w:szCs w:val="36"/>
                        </w:rPr>
                        <w:t>REFERENCIAS</w:t>
                      </w:r>
                    </w:p>
                    <w:p w:rsidR="00AD3A5C" w:rsidRPr="00E02E0A" w:rsidRDefault="00AD3A5C" w:rsidP="003D68E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  <w:b/>
                        </w:rPr>
                      </w:pPr>
                      <w:r w:rsidRPr="00E02E0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44216C">
                        <w:rPr>
                          <w:rFonts w:ascii="Arial" w:hAnsi="Arial"/>
                          <w:b/>
                        </w:rPr>
                        <w:t>Nombre APELLIDO</w:t>
                      </w:r>
                      <w:r w:rsidR="005F408A">
                        <w:rPr>
                          <w:rFonts w:ascii="Arial" w:hAnsi="Arial"/>
                          <w:b/>
                        </w:rPr>
                        <w:t xml:space="preserve">    ARTEMIO CUBA CAMERO</w:t>
                      </w:r>
                    </w:p>
                    <w:p w:rsidR="00AD3A5C" w:rsidRPr="0044216C" w:rsidRDefault="00763ED9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Empresa </w:t>
                      </w:r>
                      <w:r w:rsidR="005F408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Kola real</w:t>
                      </w:r>
                      <w:r w:rsidR="0054312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(</w:t>
                      </w:r>
                      <w:bookmarkStart w:id="1" w:name="_GoBack"/>
                      <w:bookmarkEnd w:id="1"/>
                      <w:r w:rsidR="00543125">
                        <w:rPr>
                          <w:rFonts w:ascii="Arial" w:hAnsi="Arial"/>
                          <w:sz w:val="20"/>
                          <w:szCs w:val="20"/>
                        </w:rPr>
                        <w:t>Ajeper)</w:t>
                      </w: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Cargo</w:t>
                      </w:r>
                      <w:r w:rsidR="005F408A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Gerente de planta Iquitos.</w:t>
                      </w:r>
                    </w:p>
                    <w:p w:rsidR="00170285" w:rsidRDefault="00170285" w:rsidP="004835EE">
                      <w:pPr>
                        <w:rPr>
                          <w:rFonts w:ascii="Arial" w:hAnsi="Arial"/>
                          <w:b/>
                        </w:rPr>
                      </w:pPr>
                      <w:r w:rsidRPr="00170285">
                        <w:rPr>
                          <w:rFonts w:ascii="Arial" w:hAnsi="Arial"/>
                          <w:b/>
                        </w:rPr>
                        <w:t xml:space="preserve">Nombre </w:t>
                      </w:r>
                      <w:r>
                        <w:rPr>
                          <w:rFonts w:ascii="Arial" w:hAnsi="Arial"/>
                          <w:b/>
                        </w:rPr>
                        <w:t>APELLIDO     ROSA NAVARRO</w:t>
                      </w:r>
                    </w:p>
                    <w:p w:rsidR="00AD3A5C" w:rsidRDefault="00170285" w:rsidP="004835EE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Empresa     Petrex S.A </w:t>
                      </w:r>
                      <w:r w:rsidR="00FA2BFB">
                        <w:rPr>
                          <w:rFonts w:ascii="Arial" w:hAnsi="Arial"/>
                          <w:sz w:val="20"/>
                          <w:szCs w:val="20"/>
                        </w:rPr>
                        <w:t>(grupo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saipen)</w:t>
                      </w:r>
                      <w:r w:rsidRPr="00170285">
                        <w:rPr>
                          <w:rFonts w:ascii="Arial" w:hAnsi="Arial"/>
                          <w:b/>
                        </w:rPr>
                        <w:t xml:space="preserve"> </w:t>
                      </w:r>
                    </w:p>
                    <w:p w:rsidR="00FA2BFB" w:rsidRPr="00FA2BFB" w:rsidRDefault="008307B9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Cargo          Gerente </w:t>
                      </w:r>
                      <w:r w:rsidR="00FA2BF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base Iquitos.</w:t>
                      </w: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  <w:b/>
                        </w:rPr>
                      </w:pPr>
                      <w:r w:rsidRPr="0044216C">
                        <w:rPr>
                          <w:rFonts w:ascii="Arial" w:hAnsi="Arial"/>
                          <w:b/>
                        </w:rPr>
                        <w:t>Nombre APELLIDO</w:t>
                      </w:r>
                      <w:r w:rsidR="00E40032">
                        <w:rPr>
                          <w:rFonts w:ascii="Arial" w:hAnsi="Arial"/>
                          <w:b/>
                        </w:rPr>
                        <w:t xml:space="preserve">    CARLA VERA </w:t>
                      </w:r>
                    </w:p>
                    <w:p w:rsidR="00AD3A5C" w:rsidRPr="0044216C" w:rsidRDefault="00E40032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Empresa     Mi swaco a sclumberger del Perú</w:t>
                      </w: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>Cargo</w:t>
                      </w:r>
                      <w:r w:rsidR="00E4003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Gerente de control de solidos </w:t>
                      </w:r>
                    </w:p>
                    <w:p w:rsidR="00AD3A5C" w:rsidRPr="0044216C" w:rsidRDefault="00AD3A5C" w:rsidP="004835E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  <w:b/>
                        </w:rPr>
                      </w:pPr>
                      <w:r w:rsidRPr="0044216C">
                        <w:rPr>
                          <w:rFonts w:ascii="Arial" w:hAnsi="Arial"/>
                          <w:b/>
                        </w:rPr>
                        <w:t>Nombre APELLIDO</w:t>
                      </w:r>
                      <w:r w:rsidR="00E40032">
                        <w:rPr>
                          <w:rFonts w:ascii="Arial" w:hAnsi="Arial"/>
                          <w:b/>
                        </w:rPr>
                        <w:t xml:space="preserve">     VICTOR PEREZ PEREZ</w:t>
                      </w:r>
                    </w:p>
                    <w:p w:rsidR="00AD3A5C" w:rsidRPr="0044216C" w:rsidRDefault="00E40032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Empresa      Baker Hughes</w:t>
                      </w:r>
                      <w:r w:rsidR="00475F73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International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operation del Perú</w:t>
                      </w: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4216C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Cargo </w:t>
                      </w:r>
                      <w:r w:rsidR="00E4003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coo</w:t>
                      </w:r>
                      <w:r w:rsidR="009414C9">
                        <w:rPr>
                          <w:rFonts w:ascii="Arial" w:hAnsi="Arial"/>
                          <w:sz w:val="20"/>
                          <w:szCs w:val="20"/>
                        </w:rPr>
                        <w:t>rdinador  de control de solidos</w:t>
                      </w:r>
                    </w:p>
                    <w:p w:rsidR="00AD3A5C" w:rsidRDefault="00AD3A5C" w:rsidP="004835EE">
                      <w:pPr>
                        <w:rPr>
                          <w:rFonts w:ascii="Arial" w:hAnsi="Arial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AD3A5C" w:rsidRPr="00EB7C5F" w:rsidRDefault="00AD3A5C" w:rsidP="004835EE">
                      <w:pPr>
                        <w:rPr>
                          <w:rFonts w:ascii="Arial" w:hAnsi="Arial"/>
                          <w:b/>
                          <w:color w:val="FF6666"/>
                          <w:sz w:val="36"/>
                          <w:szCs w:val="36"/>
                        </w:rPr>
                      </w:pPr>
                      <w:r w:rsidRPr="00EB7C5F">
                        <w:rPr>
                          <w:rFonts w:ascii="Arial" w:hAnsi="Arial"/>
                          <w:b/>
                          <w:color w:val="FF6666"/>
                          <w:sz w:val="36"/>
                          <w:szCs w:val="36"/>
                        </w:rPr>
                        <w:t>FORMACIONES ADICIONALES E INTERESES</w:t>
                      </w:r>
                    </w:p>
                    <w:p w:rsidR="00AD3A5C" w:rsidRPr="0044216C" w:rsidRDefault="00AD3A5C" w:rsidP="004835EE">
                      <w:pP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</w:p>
                    <w:p w:rsidR="00A45D30" w:rsidRDefault="00A45D30" w:rsidP="003132D2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Cursos de primeros auxilios.</w:t>
                      </w:r>
                    </w:p>
                    <w:p w:rsidR="00A45D30" w:rsidRDefault="00A45D30" w:rsidP="00A45D30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                                           Cursos de extintores.</w:t>
                      </w:r>
                    </w:p>
                    <w:p w:rsidR="00A45D30" w:rsidRDefault="00A45D30" w:rsidP="00A45D30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                                           Cursos de supervivencia en la selva.</w:t>
                      </w:r>
                    </w:p>
                    <w:p w:rsidR="00A45D30" w:rsidRDefault="00A45D30" w:rsidP="00A45D30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                                           Cursos de control de solidos de perforación.</w:t>
                      </w:r>
                    </w:p>
                    <w:p w:rsidR="00A45D30" w:rsidRDefault="00A45D30" w:rsidP="00A45D30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                                           Cursos de motores eléctricos.</w:t>
                      </w:r>
                    </w:p>
                    <w:p w:rsidR="00A45D30" w:rsidRDefault="00A45D30" w:rsidP="00A45D30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                                           Cursos de variadores de velocidad.</w:t>
                      </w:r>
                    </w:p>
                    <w:p w:rsidR="00A45D30" w:rsidRDefault="00A45D30" w:rsidP="00A45D30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                                           Cursos de centrifugas decantadoras de </w:t>
                      </w:r>
                      <w:r w:rsidR="00494250">
                        <w:rPr>
                          <w:rFonts w:ascii="Arial" w:hAnsi="Arial"/>
                        </w:rPr>
                        <w:t>sólidos.</w:t>
                      </w:r>
                    </w:p>
                    <w:p w:rsidR="009A1D06" w:rsidRDefault="009A1D06" w:rsidP="00A45D30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                                           Cursos de trabajos en altura.</w:t>
                      </w:r>
                    </w:p>
                    <w:p w:rsidR="009A1D06" w:rsidRDefault="009A1D06" w:rsidP="00A45D30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                                           Cursos de reinyección de solidos de perforación.</w:t>
                      </w:r>
                    </w:p>
                    <w:p w:rsidR="009A1D06" w:rsidRDefault="009A1D06" w:rsidP="00A45D30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                                              Cursos de tratamiento de aguas de perforación.  </w:t>
                      </w:r>
                    </w:p>
                    <w:p w:rsidR="00A45D30" w:rsidRDefault="009A1D06" w:rsidP="00A45D30">
                      <w:pPr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</w:t>
                      </w:r>
                    </w:p>
                    <w:p w:rsidR="00AD3A5C" w:rsidRPr="0044216C" w:rsidRDefault="00AD3A5C" w:rsidP="003132D2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44216C">
                        <w:rPr>
                          <w:rFonts w:ascii="Arial" w:hAnsi="Arial"/>
                        </w:rPr>
                        <w:tab/>
                      </w:r>
                      <w:r w:rsidRPr="0044216C">
                        <w:rPr>
                          <w:rFonts w:ascii="Arial" w:hAnsi="Arial"/>
                        </w:rPr>
                        <w:tab/>
                      </w:r>
                      <w:r w:rsidRPr="0044216C">
                        <w:rPr>
                          <w:rFonts w:ascii="Arial" w:hAnsi="Arial"/>
                        </w:rPr>
                        <w:tab/>
                        <w:t xml:space="preserve">                                          </w:t>
                      </w:r>
                    </w:p>
                    <w:p w:rsidR="00AD3A5C" w:rsidRPr="008D3FF0" w:rsidRDefault="00AD3A5C" w:rsidP="004835E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D3A5C" w:rsidRPr="00E02E0A" w:rsidRDefault="00AD3A5C" w:rsidP="004835EE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Default="00A70072" w:rsidP="00A70072"/>
    <w:p w:rsidR="00A70072" w:rsidRDefault="00A70072" w:rsidP="00A70072"/>
    <w:p w:rsidR="00A70072" w:rsidRPr="00A70072" w:rsidRDefault="00A70072" w:rsidP="00A70072"/>
    <w:sectPr w:rsidR="00A70072" w:rsidRPr="00A70072" w:rsidSect="00C738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C3" w:rsidRDefault="003B22C3" w:rsidP="00A70072">
      <w:r>
        <w:separator/>
      </w:r>
    </w:p>
  </w:endnote>
  <w:endnote w:type="continuationSeparator" w:id="0">
    <w:p w:rsidR="003B22C3" w:rsidRDefault="003B22C3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45" w:rsidRDefault="00956E4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45" w:rsidRDefault="00956E4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45" w:rsidRDefault="00956E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C3" w:rsidRDefault="003B22C3" w:rsidP="00A70072">
      <w:r>
        <w:separator/>
      </w:r>
    </w:p>
  </w:footnote>
  <w:footnote w:type="continuationSeparator" w:id="0">
    <w:p w:rsidR="003B22C3" w:rsidRDefault="003B22C3" w:rsidP="00A7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45" w:rsidRDefault="00956E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11" w:rsidRDefault="00746811">
    <w:pPr>
      <w:pStyle w:val="Encabezado"/>
      <w:rPr>
        <w:lang w:val="es-PE"/>
      </w:rPr>
    </w:pPr>
  </w:p>
  <w:p w:rsidR="00E85329" w:rsidRDefault="00E85329">
    <w:pPr>
      <w:pStyle w:val="Encabezado"/>
      <w:rPr>
        <w:lang w:val="es-PE"/>
      </w:rPr>
    </w:pPr>
  </w:p>
  <w:p w:rsidR="00E85329" w:rsidRPr="00746811" w:rsidRDefault="00E85329">
    <w:pPr>
      <w:pStyle w:val="Encabezado"/>
      <w:rPr>
        <w:lang w:val="es-P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E45" w:rsidRDefault="00956E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>
      <o:colormru v:ext="edit" colors="#f6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21C"/>
    <w:rsid w:val="00027511"/>
    <w:rsid w:val="000436D3"/>
    <w:rsid w:val="00045533"/>
    <w:rsid w:val="0005673A"/>
    <w:rsid w:val="000A6FC0"/>
    <w:rsid w:val="001023B3"/>
    <w:rsid w:val="001122CB"/>
    <w:rsid w:val="00113F83"/>
    <w:rsid w:val="001670E3"/>
    <w:rsid w:val="00170285"/>
    <w:rsid w:val="001C0C35"/>
    <w:rsid w:val="001C793D"/>
    <w:rsid w:val="001D243A"/>
    <w:rsid w:val="001E474C"/>
    <w:rsid w:val="001F2DD2"/>
    <w:rsid w:val="00203DEC"/>
    <w:rsid w:val="0020465C"/>
    <w:rsid w:val="002140A8"/>
    <w:rsid w:val="002200C5"/>
    <w:rsid w:val="00257A75"/>
    <w:rsid w:val="00280A9F"/>
    <w:rsid w:val="00283B74"/>
    <w:rsid w:val="00292B81"/>
    <w:rsid w:val="002E10DD"/>
    <w:rsid w:val="003132D2"/>
    <w:rsid w:val="003331BB"/>
    <w:rsid w:val="00345123"/>
    <w:rsid w:val="003875A0"/>
    <w:rsid w:val="003B22C3"/>
    <w:rsid w:val="003B44F8"/>
    <w:rsid w:val="003C5F5A"/>
    <w:rsid w:val="003D13D2"/>
    <w:rsid w:val="003D68E7"/>
    <w:rsid w:val="0041284F"/>
    <w:rsid w:val="0044216C"/>
    <w:rsid w:val="00445E0C"/>
    <w:rsid w:val="00475F73"/>
    <w:rsid w:val="004835EE"/>
    <w:rsid w:val="00494250"/>
    <w:rsid w:val="004D2EA0"/>
    <w:rsid w:val="004F25B4"/>
    <w:rsid w:val="004F34FB"/>
    <w:rsid w:val="00543125"/>
    <w:rsid w:val="005E4BAF"/>
    <w:rsid w:val="005E6569"/>
    <w:rsid w:val="005F408A"/>
    <w:rsid w:val="0060613D"/>
    <w:rsid w:val="00611E83"/>
    <w:rsid w:val="00612867"/>
    <w:rsid w:val="00655D33"/>
    <w:rsid w:val="007229A0"/>
    <w:rsid w:val="00735DA1"/>
    <w:rsid w:val="00746811"/>
    <w:rsid w:val="00763ED9"/>
    <w:rsid w:val="007650D6"/>
    <w:rsid w:val="007B3AE8"/>
    <w:rsid w:val="007C7ADE"/>
    <w:rsid w:val="00822BC3"/>
    <w:rsid w:val="008307B9"/>
    <w:rsid w:val="00834925"/>
    <w:rsid w:val="00866CBA"/>
    <w:rsid w:val="00891AA7"/>
    <w:rsid w:val="008A5DDB"/>
    <w:rsid w:val="008B35EA"/>
    <w:rsid w:val="009414C9"/>
    <w:rsid w:val="00956E45"/>
    <w:rsid w:val="009828A9"/>
    <w:rsid w:val="00991CBD"/>
    <w:rsid w:val="009A1D06"/>
    <w:rsid w:val="009C2E3D"/>
    <w:rsid w:val="00A15EED"/>
    <w:rsid w:val="00A27979"/>
    <w:rsid w:val="00A43C91"/>
    <w:rsid w:val="00A45D30"/>
    <w:rsid w:val="00A56E3B"/>
    <w:rsid w:val="00A70072"/>
    <w:rsid w:val="00AD3A5C"/>
    <w:rsid w:val="00AE6AC1"/>
    <w:rsid w:val="00B07E9F"/>
    <w:rsid w:val="00B16B38"/>
    <w:rsid w:val="00B476C7"/>
    <w:rsid w:val="00B839AE"/>
    <w:rsid w:val="00B93AB7"/>
    <w:rsid w:val="00BC07A8"/>
    <w:rsid w:val="00BE51AA"/>
    <w:rsid w:val="00C5621C"/>
    <w:rsid w:val="00C65E77"/>
    <w:rsid w:val="00C73855"/>
    <w:rsid w:val="00C813FF"/>
    <w:rsid w:val="00CE7BDB"/>
    <w:rsid w:val="00D53A31"/>
    <w:rsid w:val="00D554D2"/>
    <w:rsid w:val="00D860E1"/>
    <w:rsid w:val="00DE2B63"/>
    <w:rsid w:val="00DE4E1B"/>
    <w:rsid w:val="00DF0F50"/>
    <w:rsid w:val="00E02E0A"/>
    <w:rsid w:val="00E25A33"/>
    <w:rsid w:val="00E40032"/>
    <w:rsid w:val="00E8315B"/>
    <w:rsid w:val="00E85329"/>
    <w:rsid w:val="00E975AF"/>
    <w:rsid w:val="00EA3568"/>
    <w:rsid w:val="00EA4251"/>
    <w:rsid w:val="00EA5225"/>
    <w:rsid w:val="00EA5D69"/>
    <w:rsid w:val="00EB7C5F"/>
    <w:rsid w:val="00EC5CC0"/>
    <w:rsid w:val="00EC76B4"/>
    <w:rsid w:val="00EE2E58"/>
    <w:rsid w:val="00F15C60"/>
    <w:rsid w:val="00F42000"/>
    <w:rsid w:val="00F4276C"/>
    <w:rsid w:val="00F721A0"/>
    <w:rsid w:val="00F739EC"/>
    <w:rsid w:val="00FA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6"/>
    </o:shapedefaults>
    <o:shapelayout v:ext="edit">
      <o:idmap v:ext="edit" data="1"/>
    </o:shapelayout>
  </w:shapeDefaults>
  <w:decimalSymbol w:val="."/>
  <w:listSeparator w:val=","/>
  <w14:defaultImageDpi w14:val="300"/>
  <w15:docId w15:val="{1A6BD0C2-9A29-4C51-9BCA-166D6545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oldo\Documents\Formato13.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B84117-3251-49D8-A570-1B98C1CC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Formato13.3</Template>
  <TotalTime>31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Links>
    <vt:vector size="6" baseType="variant">
      <vt:variant>
        <vt:i4>49</vt:i4>
      </vt:variant>
      <vt:variant>
        <vt:i4>2103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Haroldo Morales</dc:creator>
  <cp:keywords/>
  <dc:description/>
  <cp:lastModifiedBy>DENNIS</cp:lastModifiedBy>
  <cp:revision>22</cp:revision>
  <dcterms:created xsi:type="dcterms:W3CDTF">2016-01-07T06:26:00Z</dcterms:created>
  <dcterms:modified xsi:type="dcterms:W3CDTF">2016-06-29T16:54:00Z</dcterms:modified>
</cp:coreProperties>
</file>